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D91" w:rsidRDefault="008B3D91" w:rsidP="00A95C5B">
      <w:bookmarkStart w:id="0" w:name="_GoBack"/>
      <w:bookmarkEnd w:id="0"/>
    </w:p>
    <w:p w:rsidR="008B3D91" w:rsidRDefault="008B3D91"/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3"/>
      </w:tblGrid>
      <w:tr w:rsidR="0040545A" w:rsidRPr="00396EBF" w:rsidTr="00AB0EDB">
        <w:trPr>
          <w:trHeight w:val="397"/>
          <w:jc w:val="center"/>
        </w:trPr>
        <w:tc>
          <w:tcPr>
            <w:tcW w:w="9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5213E7" w:rsidRPr="005213E7" w:rsidRDefault="005213E7" w:rsidP="005213E7">
            <w:pPr>
              <w:spacing w:before="120"/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213E7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SEBRAE/RO – Comunicado </w:t>
            </w:r>
            <w:r w:rsidR="00C2626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de </w:t>
            </w:r>
            <w:r w:rsidR="00B56399">
              <w:rPr>
                <w:rFonts w:ascii="Arial Unicode MS" w:eastAsia="Arial Unicode MS" w:hAnsi="Arial Unicode MS" w:cs="Arial Unicode MS"/>
                <w:sz w:val="22"/>
                <w:szCs w:val="22"/>
              </w:rPr>
              <w:t>Aprovad</w:t>
            </w:r>
            <w:r w:rsidR="000F4D45">
              <w:rPr>
                <w:rFonts w:ascii="Arial Unicode MS" w:eastAsia="Arial Unicode MS" w:hAnsi="Arial Unicode MS" w:cs="Arial Unicode MS"/>
                <w:sz w:val="22"/>
                <w:szCs w:val="22"/>
              </w:rPr>
              <w:t>o</w:t>
            </w:r>
            <w:r w:rsidR="00B5639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s </w:t>
            </w:r>
          </w:p>
          <w:p w:rsidR="00B56399" w:rsidRDefault="008C6EB6" w:rsidP="00ED4157">
            <w:pPr>
              <w:spacing w:before="120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RESULTADO</w:t>
            </w:r>
            <w:r w:rsidR="00300D13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2A5730">
              <w:rPr>
                <w:rFonts w:ascii="Arial Unicode MS" w:eastAsia="Arial Unicode MS" w:hAnsi="Arial Unicode MS" w:cs="Arial Unicode MS"/>
                <w:sz w:val="22"/>
                <w:szCs w:val="22"/>
              </w:rPr>
              <w:t>FINAL</w:t>
            </w:r>
            <w:r w:rsidR="00B5639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DA</w:t>
            </w:r>
            <w:r w:rsidR="00A45A9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ETAPA</w:t>
            </w:r>
            <w:r w:rsidR="00ED4157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3</w:t>
            </w:r>
            <w:r w:rsidR="00A45A9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0F4D45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- </w:t>
            </w:r>
            <w:r w:rsidR="00A45A99" w:rsidRPr="000F4D45">
              <w:rPr>
                <w:rFonts w:ascii="Arial Unicode MS" w:eastAsia="Arial Unicode MS" w:hAnsi="Arial Unicode MS" w:cs="Arial Unicode MS"/>
                <w:sz w:val="22"/>
                <w:szCs w:val="22"/>
                <w:u w:val="single"/>
              </w:rPr>
              <w:t xml:space="preserve"> </w:t>
            </w:r>
            <w:r w:rsidR="00B56399" w:rsidRPr="000F4D45">
              <w:rPr>
                <w:rFonts w:ascii="Arial Unicode MS" w:eastAsia="Arial Unicode MS" w:hAnsi="Arial Unicode MS" w:cs="Arial Unicode MS"/>
                <w:sz w:val="22"/>
                <w:szCs w:val="22"/>
                <w:u w:val="single"/>
              </w:rPr>
              <w:t>CURSO DE FORMAÇÃO E CERTI</w:t>
            </w:r>
            <w:r w:rsidR="00334F7E">
              <w:rPr>
                <w:rFonts w:ascii="Arial Unicode MS" w:eastAsia="Arial Unicode MS" w:hAnsi="Arial Unicode MS" w:cs="Arial Unicode MS"/>
                <w:sz w:val="22"/>
                <w:szCs w:val="22"/>
                <w:u w:val="single"/>
              </w:rPr>
              <w:t>F</w:t>
            </w:r>
            <w:r w:rsidR="00B56399" w:rsidRPr="000F4D45">
              <w:rPr>
                <w:rFonts w:ascii="Arial Unicode MS" w:eastAsia="Arial Unicode MS" w:hAnsi="Arial Unicode MS" w:cs="Arial Unicode MS"/>
                <w:sz w:val="22"/>
                <w:szCs w:val="22"/>
                <w:u w:val="single"/>
              </w:rPr>
              <w:t>ICAÇÃO</w:t>
            </w:r>
          </w:p>
          <w:p w:rsidR="00915048" w:rsidRDefault="00ED4157" w:rsidP="00A45A99">
            <w:pPr>
              <w:spacing w:before="120"/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213E7">
              <w:rPr>
                <w:rFonts w:ascii="Arial Unicode MS" w:eastAsia="Arial Unicode MS" w:hAnsi="Arial Unicode MS" w:cs="Arial Unicode MS"/>
                <w:sz w:val="22"/>
                <w:szCs w:val="22"/>
              </w:rPr>
              <w:t>Edital 01/201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5 – </w:t>
            </w:r>
            <w:r w:rsidR="00915048">
              <w:rPr>
                <w:rFonts w:ascii="Arial Unicode MS" w:eastAsia="Arial Unicode MS" w:hAnsi="Arial Unicode MS" w:cs="Arial Unicode MS"/>
                <w:sz w:val="22"/>
                <w:szCs w:val="22"/>
              </w:rPr>
              <w:t>Credenciamento Específico de Agente de Orientação Empresarial – AOE PARA O PROGRAMA NEGÓCIO A NEGÓCIO</w:t>
            </w:r>
          </w:p>
          <w:p w:rsidR="00284B7A" w:rsidRPr="00D34B4A" w:rsidRDefault="00DF5A03" w:rsidP="00714E64">
            <w:pPr>
              <w:spacing w:before="120" w:after="120" w:line="26" w:lineRule="atLeast"/>
              <w:jc w:val="center"/>
              <w:rPr>
                <w:rFonts w:ascii="Arial Unicode MS" w:eastAsia="Arial Unicode MS" w:hAnsi="Arial Unicode MS" w:cs="Arial Unicode MS"/>
                <w:b w:val="0"/>
              </w:rPr>
            </w:pPr>
            <w:r w:rsidRPr="00EC56D3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Publicado em </w:t>
            </w:r>
            <w:r w:rsidR="00714E64">
              <w:rPr>
                <w:rFonts w:ascii="Arial Unicode MS" w:eastAsia="Arial Unicode MS" w:hAnsi="Arial Unicode MS" w:cs="Arial Unicode MS"/>
                <w:sz w:val="22"/>
                <w:szCs w:val="22"/>
              </w:rPr>
              <w:t>02/03/2</w:t>
            </w:r>
            <w:r w:rsidR="005213E7" w:rsidRPr="00EC56D3">
              <w:rPr>
                <w:rFonts w:ascii="Arial Unicode MS" w:eastAsia="Arial Unicode MS" w:hAnsi="Arial Unicode MS" w:cs="Arial Unicode MS"/>
                <w:sz w:val="22"/>
                <w:szCs w:val="22"/>
              </w:rPr>
              <w:t>01</w:t>
            </w:r>
            <w:r w:rsidR="00915048">
              <w:rPr>
                <w:rFonts w:ascii="Arial Unicode MS" w:eastAsia="Arial Unicode MS" w:hAnsi="Arial Unicode MS" w:cs="Arial Unicode MS"/>
                <w:sz w:val="22"/>
                <w:szCs w:val="22"/>
              </w:rPr>
              <w:t>5</w:t>
            </w:r>
          </w:p>
        </w:tc>
      </w:tr>
    </w:tbl>
    <w:p w:rsidR="00EC787B" w:rsidRDefault="00EC787B" w:rsidP="00AF5A02">
      <w:pPr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b w:val="0"/>
          <w:sz w:val="24"/>
          <w:szCs w:val="24"/>
        </w:rPr>
      </w:pPr>
    </w:p>
    <w:p w:rsidR="00F17EAC" w:rsidRDefault="00915048" w:rsidP="000F4D45">
      <w:pPr>
        <w:spacing w:before="120" w:after="120" w:line="26" w:lineRule="atLeast"/>
        <w:jc w:val="both"/>
        <w:rPr>
          <w:rFonts w:ascii="Arial Unicode MS" w:eastAsia="Arial Unicode MS" w:hAnsi="Arial Unicode MS" w:cs="Arial Unicode MS"/>
          <w:b w:val="0"/>
          <w:sz w:val="22"/>
          <w:szCs w:val="22"/>
        </w:rPr>
      </w:pPr>
      <w:r>
        <w:rPr>
          <w:rFonts w:ascii="Arial Unicode MS" w:eastAsia="Arial Unicode MS" w:hAnsi="Arial Unicode MS" w:cs="Arial Unicode MS"/>
          <w:b w:val="0"/>
          <w:sz w:val="22"/>
          <w:szCs w:val="22"/>
        </w:rPr>
        <w:t>O Serviço</w:t>
      </w:r>
      <w:r w:rsidR="005213E7" w:rsidRPr="005213E7">
        <w:rPr>
          <w:rFonts w:ascii="Arial Unicode MS" w:eastAsia="Arial Unicode MS" w:hAnsi="Arial Unicode MS" w:cs="Arial Unicode MS"/>
          <w:b w:val="0"/>
          <w:sz w:val="22"/>
          <w:szCs w:val="22"/>
        </w:rPr>
        <w:t xml:space="preserve"> de Apoio às Micro e Pequenas Empresas</w:t>
      </w:r>
      <w:r>
        <w:rPr>
          <w:rFonts w:ascii="Arial Unicode MS" w:eastAsia="Arial Unicode MS" w:hAnsi="Arial Unicode MS" w:cs="Arial Unicode MS"/>
          <w:b w:val="0"/>
          <w:sz w:val="22"/>
          <w:szCs w:val="22"/>
        </w:rPr>
        <w:t xml:space="preserve"> do Estado de Rondônia</w:t>
      </w:r>
      <w:r w:rsidR="005213E7" w:rsidRPr="005213E7">
        <w:rPr>
          <w:rFonts w:ascii="Arial Unicode MS" w:eastAsia="Arial Unicode MS" w:hAnsi="Arial Unicode MS" w:cs="Arial Unicode MS"/>
          <w:b w:val="0"/>
          <w:sz w:val="22"/>
          <w:szCs w:val="22"/>
        </w:rPr>
        <w:t xml:space="preserve"> – SEBRAE/RO, inscrito no</w:t>
      </w:r>
      <w:r w:rsidR="005213E7">
        <w:rPr>
          <w:rFonts w:ascii="Arial Unicode MS" w:eastAsia="Arial Unicode MS" w:hAnsi="Arial Unicode MS" w:cs="Arial Unicode MS"/>
          <w:b w:val="0"/>
          <w:sz w:val="22"/>
          <w:szCs w:val="22"/>
        </w:rPr>
        <w:t xml:space="preserve"> </w:t>
      </w:r>
      <w:r w:rsidR="005213E7" w:rsidRPr="005213E7">
        <w:rPr>
          <w:rFonts w:ascii="Arial Unicode MS" w:eastAsia="Arial Unicode MS" w:hAnsi="Arial Unicode MS" w:cs="Arial Unicode MS"/>
          <w:b w:val="0"/>
          <w:sz w:val="22"/>
          <w:szCs w:val="22"/>
        </w:rPr>
        <w:t xml:space="preserve">CNPJ/MF sob o nº 04.774.105/0001-59, Porto Velho/RO, por meio da </w:t>
      </w:r>
      <w:r w:rsidR="007923FB">
        <w:rPr>
          <w:rFonts w:ascii="Arial Unicode MS" w:eastAsia="Arial Unicode MS" w:hAnsi="Arial Unicode MS" w:cs="Arial Unicode MS"/>
          <w:b w:val="0"/>
          <w:sz w:val="22"/>
          <w:szCs w:val="22"/>
        </w:rPr>
        <w:t>Comissão de Recrutamento e Seleção de Agente de Orientação Empresarial</w:t>
      </w:r>
      <w:r w:rsidR="00A45A99">
        <w:rPr>
          <w:rFonts w:ascii="Arial Unicode MS" w:eastAsia="Arial Unicode MS" w:hAnsi="Arial Unicode MS" w:cs="Arial Unicode MS"/>
          <w:b w:val="0"/>
          <w:sz w:val="22"/>
          <w:szCs w:val="22"/>
        </w:rPr>
        <w:t xml:space="preserve"> - AOE</w:t>
      </w:r>
      <w:r w:rsidR="005213E7" w:rsidRPr="005213E7">
        <w:rPr>
          <w:rFonts w:ascii="Arial Unicode MS" w:eastAsia="Arial Unicode MS" w:hAnsi="Arial Unicode MS" w:cs="Arial Unicode MS"/>
          <w:b w:val="0"/>
          <w:sz w:val="22"/>
          <w:szCs w:val="22"/>
        </w:rPr>
        <w:t>,</w:t>
      </w:r>
      <w:r w:rsidR="007923FB">
        <w:rPr>
          <w:rFonts w:ascii="Arial Unicode MS" w:eastAsia="Arial Unicode MS" w:hAnsi="Arial Unicode MS" w:cs="Arial Unicode MS"/>
          <w:b w:val="0"/>
          <w:sz w:val="22"/>
          <w:szCs w:val="22"/>
        </w:rPr>
        <w:t xml:space="preserve"> nomeada </w:t>
      </w:r>
      <w:r w:rsidR="00A45A99">
        <w:rPr>
          <w:rFonts w:ascii="Arial Unicode MS" w:eastAsia="Arial Unicode MS" w:hAnsi="Arial Unicode MS" w:cs="Arial Unicode MS"/>
          <w:b w:val="0"/>
          <w:sz w:val="22"/>
          <w:szCs w:val="22"/>
        </w:rPr>
        <w:t xml:space="preserve">por meio da </w:t>
      </w:r>
      <w:proofErr w:type="gramStart"/>
      <w:r w:rsidR="007923FB">
        <w:rPr>
          <w:rFonts w:ascii="Arial Unicode MS" w:eastAsia="Arial Unicode MS" w:hAnsi="Arial Unicode MS" w:cs="Arial Unicode MS"/>
          <w:b w:val="0"/>
          <w:sz w:val="22"/>
          <w:szCs w:val="22"/>
        </w:rPr>
        <w:t>Portaria Interventores</w:t>
      </w:r>
      <w:proofErr w:type="gramEnd"/>
      <w:r w:rsidR="007923FB">
        <w:rPr>
          <w:rFonts w:ascii="Arial Unicode MS" w:eastAsia="Arial Unicode MS" w:hAnsi="Arial Unicode MS" w:cs="Arial Unicode MS"/>
          <w:b w:val="0"/>
          <w:sz w:val="22"/>
          <w:szCs w:val="22"/>
        </w:rPr>
        <w:t xml:space="preserve"> </w:t>
      </w:r>
      <w:proofErr w:type="gramStart"/>
      <w:r w:rsidR="007923FB">
        <w:rPr>
          <w:rFonts w:ascii="Arial Unicode MS" w:eastAsia="Arial Unicode MS" w:hAnsi="Arial Unicode MS" w:cs="Arial Unicode MS"/>
          <w:b w:val="0"/>
          <w:sz w:val="22"/>
          <w:szCs w:val="22"/>
        </w:rPr>
        <w:t>nº</w:t>
      </w:r>
      <w:proofErr w:type="gramEnd"/>
      <w:r w:rsidR="007923FB">
        <w:rPr>
          <w:rFonts w:ascii="Arial Unicode MS" w:eastAsia="Arial Unicode MS" w:hAnsi="Arial Unicode MS" w:cs="Arial Unicode MS"/>
          <w:b w:val="0"/>
          <w:sz w:val="22"/>
          <w:szCs w:val="22"/>
        </w:rPr>
        <w:t xml:space="preserve"> 019/2015,</w:t>
      </w:r>
      <w:r w:rsidR="005213E7" w:rsidRPr="005213E7">
        <w:rPr>
          <w:rFonts w:ascii="Arial Unicode MS" w:eastAsia="Arial Unicode MS" w:hAnsi="Arial Unicode MS" w:cs="Arial Unicode MS"/>
          <w:b w:val="0"/>
          <w:sz w:val="22"/>
          <w:szCs w:val="22"/>
        </w:rPr>
        <w:t xml:space="preserve"> </w:t>
      </w:r>
      <w:r w:rsidR="00DF5A03" w:rsidRPr="00DF5A03">
        <w:rPr>
          <w:rFonts w:ascii="Arial Unicode MS" w:eastAsia="Arial Unicode MS" w:hAnsi="Arial Unicode MS" w:cs="Arial Unicode MS"/>
          <w:b w:val="0"/>
          <w:sz w:val="22"/>
          <w:szCs w:val="22"/>
        </w:rPr>
        <w:t xml:space="preserve">torna público </w:t>
      </w:r>
      <w:r w:rsidR="008C6EB6">
        <w:rPr>
          <w:rFonts w:ascii="Arial Unicode MS" w:eastAsia="Arial Unicode MS" w:hAnsi="Arial Unicode MS" w:cs="Arial Unicode MS"/>
          <w:b w:val="0"/>
          <w:sz w:val="22"/>
          <w:szCs w:val="22"/>
        </w:rPr>
        <w:t>o RESULTADO</w:t>
      </w:r>
      <w:r w:rsidR="002A5730">
        <w:rPr>
          <w:rFonts w:ascii="Arial Unicode MS" w:eastAsia="Arial Unicode MS" w:hAnsi="Arial Unicode MS" w:cs="Arial Unicode MS"/>
          <w:b w:val="0"/>
          <w:sz w:val="22"/>
          <w:szCs w:val="22"/>
        </w:rPr>
        <w:t xml:space="preserve"> FINAL</w:t>
      </w:r>
      <w:r w:rsidR="008C6EB6">
        <w:rPr>
          <w:rFonts w:ascii="Arial Unicode MS" w:eastAsia="Arial Unicode MS" w:hAnsi="Arial Unicode MS" w:cs="Arial Unicode MS"/>
          <w:b w:val="0"/>
          <w:sz w:val="22"/>
          <w:szCs w:val="22"/>
        </w:rPr>
        <w:t xml:space="preserve"> </w:t>
      </w:r>
      <w:r w:rsidR="00A45A99">
        <w:rPr>
          <w:rFonts w:ascii="Arial Unicode MS" w:eastAsia="Arial Unicode MS" w:hAnsi="Arial Unicode MS" w:cs="Arial Unicode MS"/>
          <w:b w:val="0"/>
          <w:sz w:val="22"/>
          <w:szCs w:val="22"/>
        </w:rPr>
        <w:t>DA ETAPA</w:t>
      </w:r>
      <w:r w:rsidR="000F4D45">
        <w:rPr>
          <w:rFonts w:ascii="Arial Unicode MS" w:eastAsia="Arial Unicode MS" w:hAnsi="Arial Unicode MS" w:cs="Arial Unicode MS"/>
          <w:b w:val="0"/>
          <w:sz w:val="22"/>
          <w:szCs w:val="22"/>
        </w:rPr>
        <w:t xml:space="preserve"> 3 DO</w:t>
      </w:r>
      <w:r w:rsidR="00A45A99">
        <w:rPr>
          <w:rFonts w:ascii="Arial Unicode MS" w:eastAsia="Arial Unicode MS" w:hAnsi="Arial Unicode MS" w:cs="Arial Unicode MS"/>
          <w:b w:val="0"/>
          <w:sz w:val="22"/>
          <w:szCs w:val="22"/>
        </w:rPr>
        <w:t xml:space="preserve"> </w:t>
      </w:r>
      <w:r w:rsidR="00B56399">
        <w:rPr>
          <w:rFonts w:ascii="Arial Unicode MS" w:eastAsia="Arial Unicode MS" w:hAnsi="Arial Unicode MS" w:cs="Arial Unicode MS"/>
          <w:b w:val="0"/>
          <w:sz w:val="22"/>
          <w:szCs w:val="22"/>
        </w:rPr>
        <w:t>CURSO DE FORMAÇÃO E CERTIFICAÇÃO</w:t>
      </w:r>
      <w:r w:rsidR="00A45A99">
        <w:rPr>
          <w:rFonts w:ascii="Arial Unicode MS" w:eastAsia="Arial Unicode MS" w:hAnsi="Arial Unicode MS" w:cs="Arial Unicode MS"/>
          <w:b w:val="0"/>
          <w:sz w:val="22"/>
          <w:szCs w:val="22"/>
        </w:rPr>
        <w:t xml:space="preserve"> </w:t>
      </w:r>
      <w:r w:rsidR="008C6EB6">
        <w:rPr>
          <w:rFonts w:ascii="Arial Unicode MS" w:eastAsia="Arial Unicode MS" w:hAnsi="Arial Unicode MS" w:cs="Arial Unicode MS"/>
          <w:b w:val="0"/>
          <w:sz w:val="22"/>
          <w:szCs w:val="22"/>
        </w:rPr>
        <w:t>d</w:t>
      </w:r>
      <w:r w:rsidR="005213E7" w:rsidRPr="005213E7">
        <w:rPr>
          <w:rFonts w:ascii="Arial Unicode MS" w:eastAsia="Arial Unicode MS" w:hAnsi="Arial Unicode MS" w:cs="Arial Unicode MS"/>
          <w:b w:val="0"/>
          <w:sz w:val="22"/>
          <w:szCs w:val="22"/>
        </w:rPr>
        <w:t>o processo de</w:t>
      </w:r>
      <w:r w:rsidR="005213E7">
        <w:rPr>
          <w:rFonts w:ascii="Arial Unicode MS" w:eastAsia="Arial Unicode MS" w:hAnsi="Arial Unicode MS" w:cs="Arial Unicode MS"/>
          <w:b w:val="0"/>
          <w:sz w:val="22"/>
          <w:szCs w:val="22"/>
        </w:rPr>
        <w:t xml:space="preserve"> </w:t>
      </w:r>
      <w:r w:rsidRPr="00915048">
        <w:rPr>
          <w:rFonts w:ascii="Arial Unicode MS" w:eastAsia="Arial Unicode MS" w:hAnsi="Arial Unicode MS" w:cs="Arial Unicode MS"/>
          <w:b w:val="0"/>
          <w:sz w:val="22"/>
          <w:szCs w:val="22"/>
        </w:rPr>
        <w:t>Credenciamento Específico de Agente de Orientação Empresarial – AOE PARA O PROGRAMA NEG</w:t>
      </w:r>
      <w:r>
        <w:rPr>
          <w:rFonts w:ascii="Arial Unicode MS" w:eastAsia="Arial Unicode MS" w:hAnsi="Arial Unicode MS" w:cs="Arial Unicode MS"/>
          <w:b w:val="0"/>
          <w:sz w:val="22"/>
          <w:szCs w:val="22"/>
        </w:rPr>
        <w:t xml:space="preserve">ÓCIO A </w:t>
      </w:r>
      <w:r w:rsidRPr="00915048">
        <w:rPr>
          <w:rFonts w:ascii="Arial Unicode MS" w:eastAsia="Arial Unicode MS" w:hAnsi="Arial Unicode MS" w:cs="Arial Unicode MS"/>
          <w:b w:val="0"/>
          <w:sz w:val="22"/>
          <w:szCs w:val="22"/>
        </w:rPr>
        <w:t>NEGÓCIO</w:t>
      </w:r>
      <w:r w:rsidR="000F4D45">
        <w:rPr>
          <w:rFonts w:ascii="Arial Unicode MS" w:eastAsia="Arial Unicode MS" w:hAnsi="Arial Unicode MS" w:cs="Arial Unicode MS"/>
          <w:b w:val="0"/>
          <w:sz w:val="22"/>
          <w:szCs w:val="22"/>
        </w:rPr>
        <w:t xml:space="preserve">, conforme </w:t>
      </w:r>
      <w:r w:rsidR="008C6EB6">
        <w:rPr>
          <w:rFonts w:ascii="Arial Unicode MS" w:eastAsia="Arial Unicode MS" w:hAnsi="Arial Unicode MS" w:cs="Arial Unicode MS"/>
          <w:b w:val="0"/>
          <w:sz w:val="22"/>
          <w:szCs w:val="22"/>
        </w:rPr>
        <w:t>cronograma</w:t>
      </w:r>
      <w:r w:rsidR="00610388">
        <w:rPr>
          <w:rFonts w:ascii="Arial Unicode MS" w:eastAsia="Arial Unicode MS" w:hAnsi="Arial Unicode MS" w:cs="Arial Unicode MS"/>
          <w:b w:val="0"/>
          <w:sz w:val="22"/>
          <w:szCs w:val="22"/>
        </w:rPr>
        <w:t xml:space="preserve"> do Edital nº 001/2015</w:t>
      </w:r>
      <w:r w:rsidR="000F4D45">
        <w:rPr>
          <w:rFonts w:ascii="Arial Unicode MS" w:eastAsia="Arial Unicode MS" w:hAnsi="Arial Unicode MS" w:cs="Arial Unicode MS"/>
          <w:b w:val="0"/>
          <w:sz w:val="22"/>
          <w:szCs w:val="22"/>
        </w:rPr>
        <w:t>.</w:t>
      </w:r>
    </w:p>
    <w:p w:rsidR="00AB28A7" w:rsidRDefault="00AB28A7" w:rsidP="00915048">
      <w:pPr>
        <w:tabs>
          <w:tab w:val="left" w:pos="426"/>
        </w:tabs>
        <w:autoSpaceDE w:val="0"/>
        <w:autoSpaceDN w:val="0"/>
        <w:adjustRightInd w:val="0"/>
        <w:spacing w:before="120" w:after="120"/>
        <w:rPr>
          <w:rFonts w:ascii="Arial Unicode MS" w:eastAsia="Arial Unicode MS" w:hAnsi="Arial Unicode MS" w:cs="Arial Unicode MS"/>
        </w:rPr>
      </w:pPr>
    </w:p>
    <w:p w:rsidR="00AB28A7" w:rsidRDefault="00AB28A7" w:rsidP="00FF5041">
      <w:pPr>
        <w:tabs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Arial Unicode MS" w:eastAsia="Arial Unicode MS" w:hAnsi="Arial Unicode MS" w:cs="Arial Unicode MS"/>
        </w:rPr>
      </w:pPr>
    </w:p>
    <w:p w:rsidR="00AB28A7" w:rsidRPr="00610388" w:rsidRDefault="00AB28A7" w:rsidP="00610388">
      <w:pPr>
        <w:rPr>
          <w:rFonts w:eastAsia="Arial Unicode MS"/>
        </w:rPr>
      </w:pPr>
    </w:p>
    <w:p w:rsidR="008C6EB6" w:rsidRPr="00610388" w:rsidRDefault="00DF5A03" w:rsidP="008C6EB6">
      <w:pPr>
        <w:tabs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 w:rsidRPr="00610388">
        <w:rPr>
          <w:rFonts w:ascii="Arial Unicode MS" w:eastAsia="Arial Unicode MS" w:hAnsi="Arial Unicode MS" w:cs="Arial Unicode MS"/>
          <w:sz w:val="22"/>
          <w:szCs w:val="22"/>
        </w:rPr>
        <w:t>Porto Velho,</w:t>
      </w:r>
      <w:r w:rsidR="00B77F7B" w:rsidRPr="00610388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2A5730">
        <w:rPr>
          <w:rFonts w:ascii="Arial Unicode MS" w:eastAsia="Arial Unicode MS" w:hAnsi="Arial Unicode MS" w:cs="Arial Unicode MS"/>
          <w:sz w:val="22"/>
          <w:szCs w:val="22"/>
        </w:rPr>
        <w:t>15</w:t>
      </w:r>
      <w:r w:rsidR="008C6EB6" w:rsidRPr="00610388"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B56399">
        <w:rPr>
          <w:rFonts w:ascii="Arial Unicode MS" w:eastAsia="Arial Unicode MS" w:hAnsi="Arial Unicode MS" w:cs="Arial Unicode MS"/>
          <w:sz w:val="22"/>
          <w:szCs w:val="22"/>
        </w:rPr>
        <w:t>junho</w:t>
      </w:r>
      <w:r w:rsidR="00C50C38" w:rsidRPr="00610388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915048" w:rsidRPr="00610388">
        <w:rPr>
          <w:rFonts w:ascii="Arial Unicode MS" w:eastAsia="Arial Unicode MS" w:hAnsi="Arial Unicode MS" w:cs="Arial Unicode MS"/>
          <w:sz w:val="22"/>
          <w:szCs w:val="22"/>
        </w:rPr>
        <w:t>5</w:t>
      </w:r>
      <w:r w:rsidR="00F5315B" w:rsidRPr="00610388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8C6EB6" w:rsidRDefault="008C6EB6">
      <w:pPr>
        <w:rPr>
          <w:rFonts w:ascii="Arial Unicode MS" w:eastAsia="Arial Unicode MS" w:hAnsi="Arial Unicode MS" w:cs="Arial Unicode MS"/>
        </w:rPr>
        <w:sectPr w:rsidR="008C6EB6" w:rsidSect="003405C2">
          <w:headerReference w:type="default" r:id="rId9"/>
          <w:footerReference w:type="default" r:id="rId10"/>
          <w:pgSz w:w="11906" w:h="16838" w:code="9"/>
          <w:pgMar w:top="964" w:right="851" w:bottom="720" w:left="993" w:header="709" w:footer="709" w:gutter="0"/>
          <w:cols w:space="708"/>
          <w:docGrid w:linePitch="360"/>
        </w:sectPr>
      </w:pPr>
    </w:p>
    <w:p w:rsidR="000F4D45" w:rsidRDefault="000F4D45" w:rsidP="00030120">
      <w:pPr>
        <w:jc w:val="center"/>
        <w:rPr>
          <w:rFonts w:ascii="Calibri" w:hAnsi="Calibri"/>
          <w:bCs/>
          <w:color w:val="000000"/>
          <w:sz w:val="22"/>
          <w:szCs w:val="22"/>
        </w:rPr>
      </w:pPr>
    </w:p>
    <w:p w:rsidR="00030120" w:rsidRPr="00997CCF" w:rsidRDefault="00030120" w:rsidP="00030120">
      <w:pPr>
        <w:jc w:val="center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RESULTADO</w:t>
      </w:r>
      <w:r w:rsidR="000F4D45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2A5730">
        <w:rPr>
          <w:rFonts w:ascii="Calibri" w:hAnsi="Calibri"/>
          <w:bCs/>
          <w:color w:val="000000"/>
          <w:sz w:val="22"/>
          <w:szCs w:val="22"/>
        </w:rPr>
        <w:t>FINAL</w:t>
      </w:r>
      <w:r w:rsidR="00B56399">
        <w:rPr>
          <w:rFonts w:ascii="Calibri" w:hAnsi="Calibri"/>
          <w:bCs/>
          <w:color w:val="000000"/>
          <w:sz w:val="22"/>
          <w:szCs w:val="22"/>
        </w:rPr>
        <w:t xml:space="preserve"> ETAPA</w:t>
      </w:r>
      <w:r w:rsidR="000F4D45">
        <w:rPr>
          <w:rFonts w:ascii="Calibri" w:hAnsi="Calibri"/>
          <w:bCs/>
          <w:color w:val="000000"/>
          <w:sz w:val="22"/>
          <w:szCs w:val="22"/>
        </w:rPr>
        <w:t xml:space="preserve"> 3 - </w:t>
      </w:r>
      <w:r w:rsidR="00B56399">
        <w:rPr>
          <w:rFonts w:ascii="Calibri" w:hAnsi="Calibri"/>
          <w:bCs/>
          <w:color w:val="000000"/>
          <w:sz w:val="22"/>
          <w:szCs w:val="22"/>
        </w:rPr>
        <w:t xml:space="preserve">CURSO DE FORMAÇÃO E CERTIFICAÇÃO </w:t>
      </w:r>
    </w:p>
    <w:p w:rsidR="00904135" w:rsidRDefault="00904135" w:rsidP="00997CCF">
      <w:pPr>
        <w:jc w:val="center"/>
        <w:rPr>
          <w:rFonts w:ascii="Calibri" w:hAnsi="Calibri"/>
          <w:bCs/>
          <w:color w:val="000000"/>
          <w:sz w:val="22"/>
          <w:szCs w:val="22"/>
        </w:rPr>
      </w:pPr>
    </w:p>
    <w:p w:rsidR="00E10241" w:rsidRDefault="00E10241" w:rsidP="00997CCF">
      <w:pPr>
        <w:jc w:val="center"/>
        <w:rPr>
          <w:rFonts w:ascii="Calibri" w:hAnsi="Calibri"/>
          <w:bCs/>
          <w:color w:val="000000"/>
          <w:sz w:val="22"/>
          <w:szCs w:val="22"/>
        </w:rPr>
      </w:pPr>
    </w:p>
    <w:p w:rsidR="00E10241" w:rsidRPr="00997CCF" w:rsidRDefault="00E10241" w:rsidP="00997CCF">
      <w:pPr>
        <w:jc w:val="center"/>
        <w:rPr>
          <w:rFonts w:ascii="Calibri" w:hAnsi="Calibri"/>
          <w:bCs/>
          <w:color w:val="000000"/>
          <w:sz w:val="22"/>
          <w:szCs w:val="22"/>
        </w:rPr>
      </w:pPr>
    </w:p>
    <w:tbl>
      <w:tblPr>
        <w:tblW w:w="1280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3649"/>
        <w:gridCol w:w="3260"/>
        <w:gridCol w:w="3544"/>
        <w:gridCol w:w="1789"/>
      </w:tblGrid>
      <w:tr w:rsidR="00871955" w:rsidRPr="00997CCF" w:rsidTr="00E10241">
        <w:trPr>
          <w:trHeight w:val="300"/>
          <w:jc w:val="center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955" w:rsidRPr="00997CCF" w:rsidRDefault="00871955" w:rsidP="00997CCF">
            <w:pPr>
              <w:jc w:val="center"/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955" w:rsidRPr="00997CCF" w:rsidRDefault="00871955" w:rsidP="00997CCF">
            <w:pPr>
              <w:jc w:val="center"/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955" w:rsidRPr="00997CCF" w:rsidRDefault="00871955" w:rsidP="00997CCF">
            <w:pPr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955" w:rsidRPr="00997CCF" w:rsidRDefault="00871955" w:rsidP="00997CCF">
            <w:pPr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955" w:rsidRPr="00997CCF" w:rsidRDefault="00871955" w:rsidP="00997CCF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</w:tr>
      <w:tr w:rsidR="00B81545" w:rsidRPr="00997CCF" w:rsidTr="00E10241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center"/>
            <w:hideMark/>
          </w:tcPr>
          <w:p w:rsidR="00B81545" w:rsidRPr="00997CCF" w:rsidRDefault="00B81545" w:rsidP="00997CCF">
            <w:pPr>
              <w:jc w:val="center"/>
              <w:rPr>
                <w:rFonts w:ascii="Calibri" w:hAnsi="Calibri"/>
                <w:bCs/>
                <w:color w:val="FFFFFF"/>
                <w:sz w:val="22"/>
                <w:szCs w:val="22"/>
              </w:rPr>
            </w:pPr>
            <w:r w:rsidRPr="00997CCF">
              <w:rPr>
                <w:rFonts w:ascii="Calibri" w:hAnsi="Calibri"/>
                <w:bCs/>
                <w:color w:val="FFFFFF"/>
                <w:sz w:val="22"/>
                <w:szCs w:val="22"/>
              </w:rPr>
              <w:t>Item</w:t>
            </w: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center"/>
            <w:hideMark/>
          </w:tcPr>
          <w:p w:rsidR="00B81545" w:rsidRPr="00997CCF" w:rsidRDefault="00B81545" w:rsidP="00997CCF">
            <w:pPr>
              <w:jc w:val="center"/>
              <w:rPr>
                <w:rFonts w:ascii="Calibri" w:hAnsi="Calibri"/>
                <w:bCs/>
                <w:color w:val="FFFFFF"/>
                <w:sz w:val="22"/>
                <w:szCs w:val="22"/>
              </w:rPr>
            </w:pPr>
            <w:r w:rsidRPr="00997CCF">
              <w:rPr>
                <w:rFonts w:ascii="Calibri" w:hAnsi="Calibri"/>
                <w:bCs/>
                <w:color w:val="FFFFFF"/>
                <w:sz w:val="22"/>
                <w:szCs w:val="22"/>
              </w:rPr>
              <w:t>Nome da empresa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center"/>
            <w:hideMark/>
          </w:tcPr>
          <w:p w:rsidR="00B81545" w:rsidRPr="00997CCF" w:rsidRDefault="005631AA" w:rsidP="00D62A3D">
            <w:pPr>
              <w:jc w:val="center"/>
              <w:rPr>
                <w:rFonts w:ascii="Calibri" w:hAnsi="Calibri"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Profissionais</w:t>
            </w:r>
            <w:r w:rsidR="00B81545" w:rsidRPr="00997CCF">
              <w:rPr>
                <w:rFonts w:ascii="Calibri" w:hAnsi="Calibri"/>
                <w:bCs/>
                <w:color w:val="FFFFFF"/>
                <w:sz w:val="22"/>
                <w:szCs w:val="22"/>
              </w:rPr>
              <w:t xml:space="preserve"> Indicado</w:t>
            </w:r>
            <w:r>
              <w:rPr>
                <w:rFonts w:ascii="Calibri" w:hAnsi="Calibri"/>
                <w:bCs/>
                <w:color w:val="FFFFFF"/>
                <w:sz w:val="22"/>
                <w:szCs w:val="22"/>
              </w:rPr>
              <w:t>s</w:t>
            </w:r>
            <w:r w:rsidR="00B81545" w:rsidRPr="00997CCF">
              <w:rPr>
                <w:rFonts w:ascii="Calibri" w:hAnsi="Calibri"/>
                <w:b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center"/>
            <w:hideMark/>
          </w:tcPr>
          <w:p w:rsidR="00B81545" w:rsidRPr="00997CCF" w:rsidRDefault="00B81545" w:rsidP="00997CCF">
            <w:pPr>
              <w:jc w:val="center"/>
              <w:rPr>
                <w:rFonts w:ascii="Calibri" w:hAnsi="Calibri"/>
                <w:bCs/>
                <w:color w:val="FFFFFF"/>
                <w:sz w:val="22"/>
                <w:szCs w:val="22"/>
              </w:rPr>
            </w:pPr>
            <w:r w:rsidRPr="00997CCF">
              <w:rPr>
                <w:rFonts w:ascii="Calibri" w:hAnsi="Calibri"/>
                <w:bCs/>
                <w:color w:val="FFFFFF"/>
                <w:sz w:val="22"/>
                <w:szCs w:val="22"/>
              </w:rPr>
              <w:t xml:space="preserve">E-mail 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B81545" w:rsidRPr="00997CCF" w:rsidRDefault="00B81545" w:rsidP="00997CCF">
            <w:pPr>
              <w:jc w:val="center"/>
              <w:rPr>
                <w:rFonts w:ascii="Calibri" w:hAnsi="Calibri"/>
                <w:bCs/>
                <w:color w:val="FFFFFF"/>
                <w:sz w:val="22"/>
                <w:szCs w:val="22"/>
              </w:rPr>
            </w:pPr>
            <w:r w:rsidRPr="00997CCF">
              <w:rPr>
                <w:rFonts w:ascii="Calibri" w:hAnsi="Calibri"/>
                <w:bCs/>
                <w:color w:val="FFFFFF"/>
                <w:sz w:val="22"/>
                <w:szCs w:val="22"/>
              </w:rPr>
              <w:t>Situação</w:t>
            </w:r>
          </w:p>
        </w:tc>
      </w:tr>
      <w:tr w:rsidR="00B81545" w:rsidRPr="00997CCF" w:rsidTr="00E10241">
        <w:trPr>
          <w:trHeight w:val="60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45" w:rsidRPr="00997CCF" w:rsidRDefault="00E953F7" w:rsidP="007F5BAB">
            <w:pPr>
              <w:jc w:val="center"/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000000"/>
                <w:sz w:val="22"/>
                <w:szCs w:val="22"/>
              </w:rPr>
              <w:t>0</w:t>
            </w:r>
            <w:r w:rsidR="00B81545" w:rsidRPr="00997CCF">
              <w:rPr>
                <w:rFonts w:ascii="Calibri" w:hAnsi="Calibri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45" w:rsidRPr="00F41F57" w:rsidRDefault="00DC181D" w:rsidP="00997CCF">
            <w:pPr>
              <w:jc w:val="center"/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000000"/>
                <w:sz w:val="22"/>
                <w:szCs w:val="22"/>
              </w:rPr>
              <w:t>Nathan Sousa Nascimento</w:t>
            </w:r>
            <w:r w:rsidR="00B1559B">
              <w:rPr>
                <w:rFonts w:ascii="Calibri" w:hAnsi="Calibri"/>
                <w:b w:val="0"/>
                <w:color w:val="000000"/>
                <w:sz w:val="22"/>
                <w:szCs w:val="22"/>
              </w:rPr>
              <w:t xml:space="preserve"> - MEI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45" w:rsidRPr="00997CCF" w:rsidRDefault="00DC181D" w:rsidP="00997CCF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Natham</w:t>
            </w:r>
            <w:proofErr w:type="spellEnd"/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Sousa Nascimento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45" w:rsidRPr="00997CCF" w:rsidRDefault="00DC181D" w:rsidP="00997CCF">
            <w:pPr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000000"/>
                <w:sz w:val="22"/>
                <w:szCs w:val="22"/>
              </w:rPr>
              <w:t>nasciment.nathan@gmail.com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45" w:rsidRPr="00997CCF" w:rsidRDefault="00B56399" w:rsidP="000F4D45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APROVAD</w:t>
            </w:r>
            <w:r w:rsidR="000F4D45">
              <w:rPr>
                <w:rFonts w:ascii="Calibri" w:hAnsi="Calibri"/>
                <w:bCs/>
                <w:color w:val="000000"/>
                <w:sz w:val="22"/>
                <w:szCs w:val="22"/>
              </w:rPr>
              <w:t>O</w:t>
            </w:r>
          </w:p>
        </w:tc>
      </w:tr>
      <w:tr w:rsidR="00B81545" w:rsidRPr="00997CCF" w:rsidTr="00E10241">
        <w:trPr>
          <w:trHeight w:val="60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45" w:rsidRPr="00997CCF" w:rsidRDefault="00E953F7" w:rsidP="007F5BAB">
            <w:pPr>
              <w:jc w:val="center"/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000000"/>
                <w:sz w:val="22"/>
                <w:szCs w:val="22"/>
              </w:rPr>
              <w:t>0</w:t>
            </w:r>
            <w:r w:rsidR="00B81545" w:rsidRPr="00997CCF">
              <w:rPr>
                <w:rFonts w:ascii="Calibri" w:hAnsi="Calibri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45" w:rsidRPr="00997CCF" w:rsidRDefault="00F41F57" w:rsidP="00997CCF">
            <w:pPr>
              <w:jc w:val="center"/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000000"/>
                <w:sz w:val="22"/>
                <w:szCs w:val="22"/>
              </w:rPr>
              <w:t xml:space="preserve">M L </w:t>
            </w:r>
            <w:proofErr w:type="spellStart"/>
            <w:r>
              <w:rPr>
                <w:rFonts w:ascii="Calibri" w:hAnsi="Calibri"/>
                <w:b w:val="0"/>
                <w:color w:val="000000"/>
                <w:sz w:val="22"/>
                <w:szCs w:val="22"/>
              </w:rPr>
              <w:t>Kreuz</w:t>
            </w:r>
            <w:proofErr w:type="spellEnd"/>
            <w:r>
              <w:rPr>
                <w:rFonts w:ascii="Calibri" w:hAnsi="Calibri"/>
                <w:b w:val="0"/>
                <w:color w:val="000000"/>
                <w:sz w:val="22"/>
                <w:szCs w:val="22"/>
              </w:rPr>
              <w:t xml:space="preserve"> Martinez - ME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545" w:rsidRPr="00997CCF" w:rsidRDefault="00F41F57" w:rsidP="00997CCF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Marcia Lucia </w:t>
            </w:r>
            <w:proofErr w:type="spellStart"/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Kreuz</w:t>
            </w:r>
            <w:proofErr w:type="spellEnd"/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Martinez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545" w:rsidRPr="00997CCF" w:rsidRDefault="00F41F57" w:rsidP="00997CCF">
            <w:pPr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000000"/>
                <w:sz w:val="22"/>
                <w:szCs w:val="22"/>
              </w:rPr>
              <w:t>kreuzconsultoria@outlook.com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45" w:rsidRPr="00997CCF" w:rsidRDefault="00B56399" w:rsidP="009D6604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APROVAD</w:t>
            </w:r>
            <w:r w:rsidR="009D6604">
              <w:rPr>
                <w:rFonts w:ascii="Calibri" w:hAnsi="Calibri"/>
                <w:bCs/>
                <w:color w:val="000000"/>
                <w:sz w:val="22"/>
                <w:szCs w:val="22"/>
              </w:rPr>
              <w:t>A</w:t>
            </w:r>
          </w:p>
        </w:tc>
      </w:tr>
      <w:tr w:rsidR="00545411" w:rsidRPr="00997CCF" w:rsidTr="00E10241">
        <w:trPr>
          <w:trHeight w:val="60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411" w:rsidRDefault="00E953F7" w:rsidP="007F5BAB">
            <w:pPr>
              <w:jc w:val="center"/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000000"/>
                <w:sz w:val="22"/>
                <w:szCs w:val="22"/>
              </w:rPr>
              <w:t>0</w:t>
            </w:r>
            <w:r w:rsidR="00372359">
              <w:rPr>
                <w:rFonts w:ascii="Calibri" w:hAnsi="Calibri"/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411" w:rsidRDefault="00545411" w:rsidP="00997CCF">
            <w:pPr>
              <w:jc w:val="center"/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000000"/>
                <w:sz w:val="22"/>
                <w:szCs w:val="22"/>
              </w:rPr>
              <w:t>Weslley Evangelista Teixeira</w:t>
            </w:r>
            <w:r w:rsidR="00B1559B">
              <w:rPr>
                <w:rFonts w:ascii="Calibri" w:hAnsi="Calibri"/>
                <w:b w:val="0"/>
                <w:color w:val="000000"/>
                <w:sz w:val="22"/>
                <w:szCs w:val="22"/>
              </w:rPr>
              <w:t xml:space="preserve"> - MEI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11" w:rsidRDefault="00545411" w:rsidP="00997CCF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Weslley Evangelista Teixeira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11" w:rsidRDefault="00B8784C" w:rsidP="00997CCF">
            <w:pPr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000000"/>
                <w:sz w:val="22"/>
                <w:szCs w:val="22"/>
              </w:rPr>
              <w:t>weslleye.teixeira@gmail.com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411" w:rsidRDefault="00B56399" w:rsidP="000F4D45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APROVAD</w:t>
            </w:r>
            <w:r w:rsidR="000F4D45">
              <w:rPr>
                <w:rFonts w:ascii="Calibri" w:hAnsi="Calibri"/>
                <w:bCs/>
                <w:color w:val="000000"/>
                <w:sz w:val="22"/>
                <w:szCs w:val="22"/>
              </w:rPr>
              <w:t>O</w:t>
            </w:r>
          </w:p>
        </w:tc>
      </w:tr>
      <w:tr w:rsidR="00EA2310" w:rsidRPr="00997CCF" w:rsidTr="00E10241">
        <w:trPr>
          <w:trHeight w:val="60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310" w:rsidRDefault="00EA2310" w:rsidP="007F5BAB">
            <w:pPr>
              <w:jc w:val="center"/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000000"/>
                <w:sz w:val="22"/>
                <w:szCs w:val="22"/>
              </w:rPr>
              <w:t>0</w:t>
            </w:r>
            <w:r w:rsidR="00372359">
              <w:rPr>
                <w:rFonts w:ascii="Calibri" w:hAnsi="Calibri"/>
                <w:b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310" w:rsidRDefault="00EA2310" w:rsidP="00997CCF">
            <w:pPr>
              <w:jc w:val="center"/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 w:rsidRPr="00F41F57">
              <w:rPr>
                <w:rFonts w:ascii="Calibri" w:hAnsi="Calibri"/>
                <w:b w:val="0"/>
                <w:color w:val="000000"/>
                <w:sz w:val="22"/>
                <w:szCs w:val="22"/>
              </w:rPr>
              <w:t xml:space="preserve">Luciane Cristina Garcia </w:t>
            </w:r>
            <w:proofErr w:type="spellStart"/>
            <w:r w:rsidRPr="00F41F57">
              <w:rPr>
                <w:rFonts w:ascii="Calibri" w:hAnsi="Calibri"/>
                <w:b w:val="0"/>
                <w:color w:val="000000"/>
                <w:sz w:val="22"/>
                <w:szCs w:val="22"/>
              </w:rPr>
              <w:t>Camiloto</w:t>
            </w:r>
            <w:proofErr w:type="spellEnd"/>
            <w:r w:rsidR="00B1559B">
              <w:rPr>
                <w:rFonts w:ascii="Calibri" w:hAnsi="Calibri"/>
                <w:b w:val="0"/>
                <w:color w:val="000000"/>
                <w:sz w:val="22"/>
                <w:szCs w:val="22"/>
              </w:rPr>
              <w:t xml:space="preserve"> - MEI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10" w:rsidRDefault="00EA2310" w:rsidP="00997CCF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F41F57">
              <w:rPr>
                <w:rFonts w:ascii="Calibri" w:hAnsi="Calibri"/>
                <w:color w:val="000000"/>
                <w:sz w:val="22"/>
                <w:szCs w:val="22"/>
              </w:rPr>
              <w:t xml:space="preserve">Luciane Cristina Garcia </w:t>
            </w:r>
            <w:proofErr w:type="spellStart"/>
            <w:r w:rsidRPr="00F41F57">
              <w:rPr>
                <w:rFonts w:ascii="Calibri" w:hAnsi="Calibri"/>
                <w:color w:val="000000"/>
                <w:sz w:val="22"/>
                <w:szCs w:val="22"/>
              </w:rPr>
              <w:t>Camiloto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10" w:rsidRDefault="00EA2310" w:rsidP="00997CCF">
            <w:pPr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000000"/>
                <w:sz w:val="22"/>
                <w:szCs w:val="22"/>
              </w:rPr>
              <w:t>lucianecontabeis@gmail.com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310" w:rsidRDefault="00B56399" w:rsidP="00D62A3D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APROVADA</w:t>
            </w:r>
          </w:p>
        </w:tc>
      </w:tr>
      <w:tr w:rsidR="002B1A47" w:rsidRPr="00997CCF" w:rsidTr="00E10241">
        <w:trPr>
          <w:trHeight w:val="60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47" w:rsidRPr="004C3789" w:rsidRDefault="002B1A47" w:rsidP="007F5BAB">
            <w:pPr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4C3789">
              <w:rPr>
                <w:rFonts w:ascii="Calibri" w:hAnsi="Calibri"/>
                <w:b w:val="0"/>
                <w:sz w:val="22"/>
                <w:szCs w:val="22"/>
              </w:rPr>
              <w:t>0</w:t>
            </w:r>
            <w:r w:rsidR="00372359">
              <w:rPr>
                <w:rFonts w:ascii="Calibri" w:hAnsi="Calibri"/>
                <w:b w:val="0"/>
                <w:sz w:val="22"/>
                <w:szCs w:val="22"/>
              </w:rPr>
              <w:t>5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47" w:rsidRPr="004C3789" w:rsidRDefault="002B1A47" w:rsidP="00997CCF">
            <w:pPr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4C3789">
              <w:rPr>
                <w:rFonts w:ascii="Calibri" w:hAnsi="Calibri"/>
                <w:b w:val="0"/>
                <w:sz w:val="22"/>
                <w:szCs w:val="22"/>
              </w:rPr>
              <w:t xml:space="preserve">Beatriz </w:t>
            </w:r>
            <w:proofErr w:type="spellStart"/>
            <w:r w:rsidRPr="004C3789">
              <w:rPr>
                <w:rFonts w:ascii="Calibri" w:hAnsi="Calibri"/>
                <w:b w:val="0"/>
                <w:sz w:val="22"/>
                <w:szCs w:val="22"/>
              </w:rPr>
              <w:t>Depeder</w:t>
            </w:r>
            <w:proofErr w:type="spellEnd"/>
            <w:r w:rsidRPr="004C3789">
              <w:rPr>
                <w:rFonts w:ascii="Calibri" w:hAnsi="Calibri"/>
                <w:b w:val="0"/>
                <w:sz w:val="22"/>
                <w:szCs w:val="22"/>
              </w:rPr>
              <w:t xml:space="preserve"> Lopes</w:t>
            </w:r>
            <w:r w:rsidR="00B1559B">
              <w:rPr>
                <w:rFonts w:ascii="Calibri" w:hAnsi="Calibri"/>
                <w:b w:val="0"/>
                <w:sz w:val="22"/>
                <w:szCs w:val="22"/>
              </w:rPr>
              <w:t xml:space="preserve"> - MEI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47" w:rsidRPr="004C3789" w:rsidRDefault="002B1A47" w:rsidP="008D64D7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4C3789">
              <w:rPr>
                <w:rFonts w:ascii="Calibri" w:hAnsi="Calibri"/>
                <w:bCs/>
                <w:sz w:val="22"/>
                <w:szCs w:val="22"/>
              </w:rPr>
              <w:t xml:space="preserve">Beatriz </w:t>
            </w:r>
            <w:proofErr w:type="spellStart"/>
            <w:r w:rsidRPr="004C3789">
              <w:rPr>
                <w:rFonts w:ascii="Calibri" w:hAnsi="Calibri"/>
                <w:bCs/>
                <w:sz w:val="22"/>
                <w:szCs w:val="22"/>
              </w:rPr>
              <w:t>Depeder</w:t>
            </w:r>
            <w:proofErr w:type="spellEnd"/>
            <w:r w:rsidRPr="004C3789">
              <w:rPr>
                <w:rFonts w:ascii="Calibri" w:hAnsi="Calibri"/>
                <w:bCs/>
                <w:sz w:val="22"/>
                <w:szCs w:val="22"/>
              </w:rPr>
              <w:t xml:space="preserve"> Lopes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47" w:rsidRPr="004C3789" w:rsidRDefault="002B1A47" w:rsidP="00997CCF">
            <w:pPr>
              <w:rPr>
                <w:rFonts w:ascii="Calibri" w:hAnsi="Calibri"/>
                <w:b w:val="0"/>
                <w:sz w:val="22"/>
                <w:szCs w:val="22"/>
              </w:rPr>
            </w:pPr>
            <w:r w:rsidRPr="004C3789">
              <w:rPr>
                <w:rFonts w:ascii="Calibri" w:hAnsi="Calibri"/>
                <w:b w:val="0"/>
                <w:sz w:val="22"/>
                <w:szCs w:val="22"/>
              </w:rPr>
              <w:t>biadepeder@hotmail.com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47" w:rsidRPr="004C3789" w:rsidRDefault="00B56399" w:rsidP="00D62A3D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APROVADA</w:t>
            </w:r>
          </w:p>
        </w:tc>
      </w:tr>
      <w:tr w:rsidR="00E01D4E" w:rsidRPr="00997CCF" w:rsidTr="00E10241">
        <w:trPr>
          <w:trHeight w:val="60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D4E" w:rsidRPr="004C3789" w:rsidRDefault="00E01D4E" w:rsidP="007F5BAB">
            <w:pPr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0</w:t>
            </w:r>
            <w:r w:rsidR="00372359">
              <w:rPr>
                <w:rFonts w:ascii="Calibri" w:hAnsi="Calibri"/>
                <w:b w:val="0"/>
                <w:sz w:val="22"/>
                <w:szCs w:val="22"/>
              </w:rPr>
              <w:t>6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D4E" w:rsidRPr="004C3789" w:rsidRDefault="00E01D4E" w:rsidP="00997CCF">
            <w:pPr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 w:val="0"/>
                <w:color w:val="000000"/>
                <w:sz w:val="22"/>
                <w:szCs w:val="22"/>
              </w:rPr>
              <w:t>Dorizete</w:t>
            </w:r>
            <w:proofErr w:type="spellEnd"/>
            <w:r>
              <w:rPr>
                <w:rFonts w:ascii="Calibri" w:hAnsi="Calibri"/>
                <w:b w:val="0"/>
                <w:color w:val="000000"/>
                <w:sz w:val="22"/>
                <w:szCs w:val="22"/>
              </w:rPr>
              <w:t xml:space="preserve"> Costa Lima Fernandes</w:t>
            </w:r>
            <w:r w:rsidR="00B1559B">
              <w:rPr>
                <w:rFonts w:ascii="Calibri" w:hAnsi="Calibri"/>
                <w:b w:val="0"/>
                <w:color w:val="000000"/>
                <w:sz w:val="22"/>
                <w:szCs w:val="22"/>
              </w:rPr>
              <w:t xml:space="preserve"> - MEI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D4E" w:rsidRPr="004C3789" w:rsidRDefault="00E01D4E" w:rsidP="008D64D7">
            <w:pPr>
              <w:rPr>
                <w:rFonts w:ascii="Calibri" w:hAnsi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Dorizete</w:t>
            </w:r>
            <w:proofErr w:type="spellEnd"/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Costa Lima Fernandes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D4E" w:rsidRPr="004C3789" w:rsidRDefault="00E01D4E" w:rsidP="00997CCF">
            <w:pPr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000000"/>
                <w:sz w:val="22"/>
                <w:szCs w:val="22"/>
              </w:rPr>
              <w:t>dorilimafernandes@gmail.com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D4E" w:rsidRDefault="00B56399" w:rsidP="00D62A3D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APROVADA</w:t>
            </w:r>
          </w:p>
        </w:tc>
      </w:tr>
      <w:tr w:rsidR="00300D13" w:rsidRPr="00997CCF" w:rsidTr="00E10241">
        <w:trPr>
          <w:trHeight w:val="60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D13" w:rsidRDefault="00300D13" w:rsidP="007F5BAB">
            <w:pPr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0</w:t>
            </w:r>
            <w:r w:rsidR="00372359">
              <w:rPr>
                <w:rFonts w:ascii="Calibri" w:hAnsi="Calibri"/>
                <w:b w:val="0"/>
                <w:sz w:val="22"/>
                <w:szCs w:val="22"/>
              </w:rPr>
              <w:t>7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D13" w:rsidRDefault="00300D13" w:rsidP="00997CCF">
            <w:pPr>
              <w:jc w:val="center"/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 xml:space="preserve">Carolina </w:t>
            </w:r>
            <w:proofErr w:type="spellStart"/>
            <w:r>
              <w:rPr>
                <w:rFonts w:ascii="Calibri" w:hAnsi="Calibri"/>
                <w:b w:val="0"/>
                <w:sz w:val="22"/>
                <w:szCs w:val="22"/>
              </w:rPr>
              <w:t>Lamota</w:t>
            </w:r>
            <w:proofErr w:type="spellEnd"/>
            <w:r>
              <w:rPr>
                <w:rFonts w:ascii="Calibri" w:hAnsi="Calibri"/>
                <w:b w:val="0"/>
                <w:sz w:val="22"/>
                <w:szCs w:val="22"/>
              </w:rPr>
              <w:t xml:space="preserve"> Rodrigues - MEI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D13" w:rsidRDefault="00300D13" w:rsidP="008D64D7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Carolina </w:t>
            </w:r>
            <w:proofErr w:type="spellStart"/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Lamota</w:t>
            </w:r>
            <w:proofErr w:type="spellEnd"/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Rodrigues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D13" w:rsidRDefault="00300D13" w:rsidP="00997CCF">
            <w:pPr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000000"/>
                <w:sz w:val="22"/>
                <w:szCs w:val="22"/>
              </w:rPr>
              <w:t>carolinamota.ali@gmail.com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D13" w:rsidRDefault="00B56399" w:rsidP="00D62A3D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APROVADA</w:t>
            </w:r>
          </w:p>
        </w:tc>
      </w:tr>
      <w:tr w:rsidR="002B1A47" w:rsidRPr="00997CCF" w:rsidTr="00E10241">
        <w:trPr>
          <w:trHeight w:val="60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47" w:rsidRDefault="002B1A47" w:rsidP="007F5BAB">
            <w:pPr>
              <w:jc w:val="center"/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000000"/>
                <w:sz w:val="22"/>
                <w:szCs w:val="22"/>
              </w:rPr>
              <w:t>0</w:t>
            </w:r>
            <w:r w:rsidR="00372359">
              <w:rPr>
                <w:rFonts w:ascii="Calibri" w:hAnsi="Calibri"/>
                <w:b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47" w:rsidRDefault="00300D13" w:rsidP="00EA2310">
            <w:pPr>
              <w:jc w:val="center"/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 w:val="0"/>
                <w:color w:val="000000"/>
                <w:sz w:val="22"/>
                <w:szCs w:val="22"/>
              </w:rPr>
              <w:t>Marilaine</w:t>
            </w:r>
            <w:proofErr w:type="spellEnd"/>
            <w:r>
              <w:rPr>
                <w:rFonts w:ascii="Calibri" w:hAnsi="Calibri"/>
                <w:b w:val="0"/>
                <w:color w:val="000000"/>
                <w:sz w:val="22"/>
                <w:szCs w:val="22"/>
              </w:rPr>
              <w:t xml:space="preserve"> Guimaraes dos Santos - MEI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47" w:rsidRPr="00997CCF" w:rsidRDefault="00300D13" w:rsidP="0097532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Marilaine</w:t>
            </w:r>
            <w:proofErr w:type="spellEnd"/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Guimaraes dos Santos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47" w:rsidRDefault="00300D13" w:rsidP="00997CCF">
            <w:pPr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000000"/>
                <w:sz w:val="22"/>
                <w:szCs w:val="22"/>
              </w:rPr>
              <w:t>marilaine-terra@hotmail.com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47" w:rsidRDefault="00B56399" w:rsidP="00D62A3D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APROVADA</w:t>
            </w:r>
          </w:p>
        </w:tc>
      </w:tr>
    </w:tbl>
    <w:p w:rsidR="00030120" w:rsidRDefault="00030120" w:rsidP="00030120">
      <w:pPr>
        <w:jc w:val="center"/>
        <w:rPr>
          <w:rFonts w:ascii="Calibri" w:hAnsi="Calibri"/>
          <w:bCs/>
          <w:color w:val="000000"/>
          <w:sz w:val="22"/>
          <w:szCs w:val="22"/>
        </w:rPr>
      </w:pPr>
    </w:p>
    <w:p w:rsidR="00030120" w:rsidRDefault="00030120" w:rsidP="00030120">
      <w:pPr>
        <w:jc w:val="center"/>
        <w:rPr>
          <w:rFonts w:ascii="Calibri" w:hAnsi="Calibri"/>
          <w:bCs/>
          <w:color w:val="000000"/>
          <w:sz w:val="22"/>
          <w:szCs w:val="22"/>
        </w:rPr>
      </w:pPr>
    </w:p>
    <w:p w:rsidR="00545411" w:rsidRDefault="00545411" w:rsidP="00030120">
      <w:pPr>
        <w:jc w:val="center"/>
        <w:rPr>
          <w:rFonts w:ascii="Calibri" w:hAnsi="Calibri"/>
          <w:bCs/>
          <w:color w:val="000000"/>
          <w:sz w:val="22"/>
          <w:szCs w:val="22"/>
        </w:rPr>
      </w:pPr>
    </w:p>
    <w:p w:rsidR="00545411" w:rsidRDefault="00545411" w:rsidP="00E953F7">
      <w:pPr>
        <w:rPr>
          <w:rFonts w:ascii="Calibri" w:hAnsi="Calibri"/>
          <w:bCs/>
          <w:color w:val="000000"/>
          <w:sz w:val="22"/>
          <w:szCs w:val="22"/>
        </w:rPr>
      </w:pPr>
    </w:p>
    <w:p w:rsidR="00545411" w:rsidRDefault="00545411" w:rsidP="00030120">
      <w:pPr>
        <w:jc w:val="center"/>
        <w:rPr>
          <w:rFonts w:ascii="Calibri" w:hAnsi="Calibri"/>
          <w:bCs/>
          <w:color w:val="000000"/>
          <w:sz w:val="22"/>
          <w:szCs w:val="22"/>
        </w:rPr>
      </w:pPr>
    </w:p>
    <w:p w:rsidR="00E10241" w:rsidRDefault="00E10241" w:rsidP="00030120">
      <w:pPr>
        <w:jc w:val="center"/>
        <w:rPr>
          <w:rFonts w:ascii="Calibri" w:hAnsi="Calibri"/>
          <w:bCs/>
          <w:color w:val="000000"/>
          <w:sz w:val="22"/>
          <w:szCs w:val="22"/>
        </w:rPr>
      </w:pPr>
    </w:p>
    <w:p w:rsidR="00030120" w:rsidRPr="00997CCF" w:rsidRDefault="00030120" w:rsidP="006B0E85">
      <w:pPr>
        <w:rPr>
          <w:rFonts w:ascii="Calibri" w:hAnsi="Calibri"/>
          <w:bCs/>
          <w:color w:val="000000"/>
          <w:sz w:val="22"/>
          <w:szCs w:val="22"/>
        </w:rPr>
      </w:pPr>
    </w:p>
    <w:p w:rsidR="001D67F6" w:rsidRDefault="001D67F6" w:rsidP="00D62A3D">
      <w:pPr>
        <w:tabs>
          <w:tab w:val="left" w:pos="426"/>
        </w:tabs>
        <w:autoSpaceDE w:val="0"/>
        <w:autoSpaceDN w:val="0"/>
        <w:adjustRightInd w:val="0"/>
        <w:spacing w:before="120" w:after="120"/>
        <w:jc w:val="both"/>
        <w:rPr>
          <w:rFonts w:ascii="Arial Unicode MS" w:eastAsia="Arial Unicode MS" w:hAnsi="Arial Unicode MS" w:cs="Arial Unicode MS"/>
        </w:rPr>
      </w:pPr>
    </w:p>
    <w:p w:rsidR="001D67F6" w:rsidRDefault="001D67F6" w:rsidP="00D62A3D">
      <w:pPr>
        <w:tabs>
          <w:tab w:val="left" w:pos="426"/>
        </w:tabs>
        <w:autoSpaceDE w:val="0"/>
        <w:autoSpaceDN w:val="0"/>
        <w:adjustRightInd w:val="0"/>
        <w:spacing w:before="120" w:after="120"/>
        <w:jc w:val="both"/>
        <w:rPr>
          <w:rFonts w:ascii="Arial Unicode MS" w:eastAsia="Arial Unicode MS" w:hAnsi="Arial Unicode MS" w:cs="Arial Unicode MS"/>
        </w:rPr>
      </w:pPr>
    </w:p>
    <w:p w:rsidR="001D67F6" w:rsidRDefault="001D67F6" w:rsidP="00D62A3D">
      <w:pPr>
        <w:tabs>
          <w:tab w:val="left" w:pos="426"/>
        </w:tabs>
        <w:autoSpaceDE w:val="0"/>
        <w:autoSpaceDN w:val="0"/>
        <w:adjustRightInd w:val="0"/>
        <w:spacing w:before="120" w:after="120"/>
        <w:jc w:val="both"/>
        <w:rPr>
          <w:rFonts w:ascii="Arial Unicode MS" w:eastAsia="Arial Unicode MS" w:hAnsi="Arial Unicode MS" w:cs="Arial Unicode MS"/>
        </w:rPr>
      </w:pPr>
    </w:p>
    <w:sectPr w:rsidR="001D67F6" w:rsidSect="008C6EB6">
      <w:pgSz w:w="16838" w:h="11906" w:orient="landscape" w:code="9"/>
      <w:pgMar w:top="993" w:right="964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419" w:rsidRDefault="001E4419">
      <w:r>
        <w:separator/>
      </w:r>
    </w:p>
  </w:endnote>
  <w:endnote w:type="continuationSeparator" w:id="0">
    <w:p w:rsidR="001E4419" w:rsidRDefault="001E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613" w:rsidRDefault="0086161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37F4B">
      <w:rPr>
        <w:noProof/>
      </w:rPr>
      <w:t>1</w:t>
    </w:r>
    <w:r>
      <w:rPr>
        <w:noProof/>
      </w:rPr>
      <w:fldChar w:fldCharType="end"/>
    </w:r>
  </w:p>
  <w:p w:rsidR="00861613" w:rsidRDefault="008616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419" w:rsidRDefault="001E4419">
      <w:r>
        <w:separator/>
      </w:r>
    </w:p>
  </w:footnote>
  <w:footnote w:type="continuationSeparator" w:id="0">
    <w:p w:rsidR="001E4419" w:rsidRDefault="001E4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613" w:rsidRDefault="00861613" w:rsidP="006A49BE">
    <w:pPr>
      <w:pStyle w:val="Cabealho"/>
      <w:jc w:val="both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1B6E092" wp14:editId="4FD20719">
          <wp:simplePos x="0" y="0"/>
          <wp:positionH relativeFrom="column">
            <wp:posOffset>22745</wp:posOffset>
          </wp:positionH>
          <wp:positionV relativeFrom="paragraph">
            <wp:posOffset>-265280</wp:posOffset>
          </wp:positionV>
          <wp:extent cx="833705" cy="493159"/>
          <wp:effectExtent l="19050" t="0" r="4495" b="0"/>
          <wp:wrapNone/>
          <wp:docPr id="2" name="Imagem 2" descr="Logo_sebra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sebra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05" cy="4931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61613" w:rsidRDefault="00861613" w:rsidP="006A49BE">
    <w:pPr>
      <w:pStyle w:val="Cabealho"/>
      <w:jc w:val="both"/>
      <w:rPr>
        <w:noProof/>
      </w:rPr>
    </w:pPr>
  </w:p>
  <w:p w:rsidR="00861613" w:rsidRDefault="00861613">
    <w:pPr>
      <w:pStyle w:val="Cabealho"/>
    </w:pP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10D"/>
    <w:multiLevelType w:val="hybridMultilevel"/>
    <w:tmpl w:val="63FC25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25473"/>
    <w:multiLevelType w:val="multilevel"/>
    <w:tmpl w:val="F10A977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D1937D1"/>
    <w:multiLevelType w:val="hybridMultilevel"/>
    <w:tmpl w:val="12B61C6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317FE0"/>
    <w:multiLevelType w:val="multilevel"/>
    <w:tmpl w:val="F28A4CC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0FA705A"/>
    <w:multiLevelType w:val="multilevel"/>
    <w:tmpl w:val="EE5E1F6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11772F18"/>
    <w:multiLevelType w:val="hybridMultilevel"/>
    <w:tmpl w:val="7E60B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04A0B"/>
    <w:multiLevelType w:val="multilevel"/>
    <w:tmpl w:val="861431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7">
    <w:nsid w:val="1ED34715"/>
    <w:multiLevelType w:val="hybridMultilevel"/>
    <w:tmpl w:val="455C3C32"/>
    <w:lvl w:ilvl="0" w:tplc="1A1E4F4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470BA"/>
    <w:multiLevelType w:val="hybridMultilevel"/>
    <w:tmpl w:val="CCE61A78"/>
    <w:lvl w:ilvl="0" w:tplc="0416000D">
      <w:start w:val="1"/>
      <w:numFmt w:val="bullet"/>
      <w:lvlText w:val=""/>
      <w:lvlJc w:val="left"/>
      <w:pPr>
        <w:ind w:left="4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9">
    <w:nsid w:val="3139241A"/>
    <w:multiLevelType w:val="hybridMultilevel"/>
    <w:tmpl w:val="A3347BC6"/>
    <w:lvl w:ilvl="0" w:tplc="C8B2D7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008C5"/>
    <w:multiLevelType w:val="hybridMultilevel"/>
    <w:tmpl w:val="1D407CB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0E7F4B"/>
    <w:multiLevelType w:val="hybridMultilevel"/>
    <w:tmpl w:val="842CF5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C25EEF"/>
    <w:multiLevelType w:val="hybridMultilevel"/>
    <w:tmpl w:val="5F42D8DE"/>
    <w:lvl w:ilvl="0" w:tplc="0416000D">
      <w:start w:val="1"/>
      <w:numFmt w:val="bullet"/>
      <w:lvlText w:val=""/>
      <w:lvlJc w:val="left"/>
      <w:pPr>
        <w:ind w:left="10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3">
    <w:nsid w:val="3A1F6578"/>
    <w:multiLevelType w:val="hybridMultilevel"/>
    <w:tmpl w:val="4126DA96"/>
    <w:lvl w:ilvl="0" w:tplc="2FC856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DF0AE6"/>
    <w:multiLevelType w:val="hybridMultilevel"/>
    <w:tmpl w:val="A500704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D6517C"/>
    <w:multiLevelType w:val="hybridMultilevel"/>
    <w:tmpl w:val="C41C0B74"/>
    <w:lvl w:ilvl="0" w:tplc="B50AB4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4736B"/>
    <w:multiLevelType w:val="hybridMultilevel"/>
    <w:tmpl w:val="DF22DF96"/>
    <w:lvl w:ilvl="0" w:tplc="0BECDD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262570"/>
    <w:multiLevelType w:val="hybridMultilevel"/>
    <w:tmpl w:val="805CEB8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BE1E99"/>
    <w:multiLevelType w:val="multilevel"/>
    <w:tmpl w:val="26B2C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upperRoman"/>
      <w:lvlText w:val="%2."/>
      <w:lvlJc w:val="righ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AA30AEE"/>
    <w:multiLevelType w:val="hybridMultilevel"/>
    <w:tmpl w:val="F436783A"/>
    <w:lvl w:ilvl="0" w:tplc="A3965122">
      <w:start w:val="1"/>
      <w:numFmt w:val="bullet"/>
      <w:lvlText w:val="→"/>
      <w:lvlJc w:val="left"/>
      <w:pPr>
        <w:ind w:left="36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CC743CA"/>
    <w:multiLevelType w:val="hybridMultilevel"/>
    <w:tmpl w:val="97EA897A"/>
    <w:lvl w:ilvl="0" w:tplc="A3965122">
      <w:start w:val="1"/>
      <w:numFmt w:val="bullet"/>
      <w:lvlText w:val="→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D7A03D9"/>
    <w:multiLevelType w:val="hybridMultilevel"/>
    <w:tmpl w:val="8E60963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BD7E21"/>
    <w:multiLevelType w:val="hybridMultilevel"/>
    <w:tmpl w:val="26747A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E01242"/>
    <w:multiLevelType w:val="hybridMultilevel"/>
    <w:tmpl w:val="C9A8BE9E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160174A"/>
    <w:multiLevelType w:val="hybridMultilevel"/>
    <w:tmpl w:val="57F242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76274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041A03"/>
    <w:multiLevelType w:val="hybridMultilevel"/>
    <w:tmpl w:val="2CB0A656"/>
    <w:lvl w:ilvl="0" w:tplc="AA307866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sz w:val="16"/>
        <w:szCs w:val="16"/>
      </w:rPr>
    </w:lvl>
    <w:lvl w:ilvl="1" w:tplc="3EFA5D68">
      <w:start w:val="1"/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16"/>
        <w:szCs w:val="16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5AFE0F4B"/>
    <w:multiLevelType w:val="hybridMultilevel"/>
    <w:tmpl w:val="B30430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336830"/>
    <w:multiLevelType w:val="hybridMultilevel"/>
    <w:tmpl w:val="A4FCFC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FD3D60"/>
    <w:multiLevelType w:val="hybridMultilevel"/>
    <w:tmpl w:val="AE16ECDE"/>
    <w:lvl w:ilvl="0" w:tplc="0416000D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>
    <w:nsid w:val="613866C1"/>
    <w:multiLevelType w:val="hybridMultilevel"/>
    <w:tmpl w:val="DD0473EE"/>
    <w:lvl w:ilvl="0" w:tplc="D82CAD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3EFA5D6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szCs w:val="16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B912AE"/>
    <w:multiLevelType w:val="hybridMultilevel"/>
    <w:tmpl w:val="AC663A16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3EFA5D6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szCs w:val="16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B0437BA"/>
    <w:multiLevelType w:val="hybridMultilevel"/>
    <w:tmpl w:val="22C41C20"/>
    <w:lvl w:ilvl="0" w:tplc="0416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2E11CF"/>
    <w:multiLevelType w:val="hybridMultilevel"/>
    <w:tmpl w:val="CCC6579E"/>
    <w:lvl w:ilvl="0" w:tplc="04160003">
      <w:start w:val="1"/>
      <w:numFmt w:val="bullet"/>
      <w:lvlText w:val="o"/>
      <w:lvlJc w:val="left"/>
      <w:pPr>
        <w:ind w:left="267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</w:abstractNum>
  <w:abstractNum w:abstractNumId="34">
    <w:nsid w:val="6F6D6563"/>
    <w:multiLevelType w:val="hybridMultilevel"/>
    <w:tmpl w:val="62D61D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082A63"/>
    <w:multiLevelType w:val="hybridMultilevel"/>
    <w:tmpl w:val="652A59BE"/>
    <w:lvl w:ilvl="0" w:tplc="65DC1290">
      <w:start w:val="5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9E6833"/>
    <w:multiLevelType w:val="hybridMultilevel"/>
    <w:tmpl w:val="CDB4206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9462B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/>
      </w:rPr>
    </w:lvl>
    <w:lvl w:ilvl="2" w:tplc="F8208DCE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color w:val="000000"/>
      </w:rPr>
    </w:lvl>
    <w:lvl w:ilvl="3" w:tplc="24B49A40">
      <w:start w:val="2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>
    <w:nsid w:val="77DB4C3A"/>
    <w:multiLevelType w:val="hybridMultilevel"/>
    <w:tmpl w:val="2CB2F606"/>
    <w:lvl w:ilvl="0" w:tplc="0416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528"/>
        </w:tabs>
        <w:ind w:left="5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248"/>
        </w:tabs>
        <w:ind w:left="12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408"/>
        </w:tabs>
        <w:ind w:left="34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128"/>
        </w:tabs>
        <w:ind w:left="41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848"/>
        </w:tabs>
        <w:ind w:left="48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568"/>
        </w:tabs>
        <w:ind w:left="5568" w:hanging="360"/>
      </w:pPr>
      <w:rPr>
        <w:rFonts w:ascii="Wingdings" w:hAnsi="Wingdings" w:hint="default"/>
      </w:rPr>
    </w:lvl>
  </w:abstractNum>
  <w:abstractNum w:abstractNumId="38">
    <w:nsid w:val="77E85611"/>
    <w:multiLevelType w:val="hybridMultilevel"/>
    <w:tmpl w:val="75084DB6"/>
    <w:lvl w:ilvl="0" w:tplc="D05632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2B5150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23"/>
  </w:num>
  <w:num w:numId="2">
    <w:abstractNumId w:val="18"/>
  </w:num>
  <w:num w:numId="3">
    <w:abstractNumId w:val="20"/>
  </w:num>
  <w:num w:numId="4">
    <w:abstractNumId w:val="15"/>
  </w:num>
  <w:num w:numId="5">
    <w:abstractNumId w:val="25"/>
  </w:num>
  <w:num w:numId="6">
    <w:abstractNumId w:val="34"/>
  </w:num>
  <w:num w:numId="7">
    <w:abstractNumId w:val="35"/>
  </w:num>
  <w:num w:numId="8">
    <w:abstractNumId w:val="16"/>
  </w:num>
  <w:num w:numId="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6"/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37"/>
  </w:num>
  <w:num w:numId="15">
    <w:abstractNumId w:val="22"/>
  </w:num>
  <w:num w:numId="16">
    <w:abstractNumId w:val="9"/>
  </w:num>
  <w:num w:numId="17">
    <w:abstractNumId w:val="38"/>
  </w:num>
  <w:num w:numId="18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"/>
  </w:num>
  <w:num w:numId="24">
    <w:abstractNumId w:val="8"/>
  </w:num>
  <w:num w:numId="25">
    <w:abstractNumId w:val="33"/>
  </w:num>
  <w:num w:numId="26">
    <w:abstractNumId w:val="26"/>
  </w:num>
  <w:num w:numId="27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7"/>
  </w:num>
  <w:num w:numId="30">
    <w:abstractNumId w:val="5"/>
  </w:num>
  <w:num w:numId="31">
    <w:abstractNumId w:val="21"/>
  </w:num>
  <w:num w:numId="32">
    <w:abstractNumId w:val="39"/>
  </w:num>
  <w:num w:numId="33">
    <w:abstractNumId w:val="4"/>
  </w:num>
  <w:num w:numId="34">
    <w:abstractNumId w:val="1"/>
  </w:num>
  <w:num w:numId="35">
    <w:abstractNumId w:val="28"/>
  </w:num>
  <w:num w:numId="36">
    <w:abstractNumId w:val="12"/>
  </w:num>
  <w:num w:numId="37">
    <w:abstractNumId w:val="11"/>
  </w:num>
  <w:num w:numId="38">
    <w:abstractNumId w:val="0"/>
  </w:num>
  <w:num w:numId="39">
    <w:abstractNumId w:val="10"/>
  </w:num>
  <w:num w:numId="40">
    <w:abstractNumId w:val="36"/>
  </w:num>
  <w:num w:numId="41">
    <w:abstractNumId w:val="29"/>
  </w:num>
  <w:num w:numId="42">
    <w:abstractNumId w:val="3"/>
  </w:num>
  <w:num w:numId="4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20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02"/>
    <w:rsid w:val="000057DE"/>
    <w:rsid w:val="00013879"/>
    <w:rsid w:val="00014119"/>
    <w:rsid w:val="000176DB"/>
    <w:rsid w:val="00020F44"/>
    <w:rsid w:val="00021A47"/>
    <w:rsid w:val="00022947"/>
    <w:rsid w:val="0002517D"/>
    <w:rsid w:val="000251DF"/>
    <w:rsid w:val="0002686C"/>
    <w:rsid w:val="000278CF"/>
    <w:rsid w:val="00030120"/>
    <w:rsid w:val="00032FCD"/>
    <w:rsid w:val="00034857"/>
    <w:rsid w:val="00034E53"/>
    <w:rsid w:val="000444A4"/>
    <w:rsid w:val="0004616F"/>
    <w:rsid w:val="0005077B"/>
    <w:rsid w:val="000520F7"/>
    <w:rsid w:val="00052EBD"/>
    <w:rsid w:val="000577E0"/>
    <w:rsid w:val="00060EAA"/>
    <w:rsid w:val="00061EA2"/>
    <w:rsid w:val="00066285"/>
    <w:rsid w:val="0006746E"/>
    <w:rsid w:val="000710CC"/>
    <w:rsid w:val="0007553E"/>
    <w:rsid w:val="00076A6F"/>
    <w:rsid w:val="0008470A"/>
    <w:rsid w:val="00085634"/>
    <w:rsid w:val="00086037"/>
    <w:rsid w:val="00087EA1"/>
    <w:rsid w:val="0009210A"/>
    <w:rsid w:val="0009414A"/>
    <w:rsid w:val="000A2E5E"/>
    <w:rsid w:val="000A32C3"/>
    <w:rsid w:val="000A3982"/>
    <w:rsid w:val="000B6E9C"/>
    <w:rsid w:val="000B7005"/>
    <w:rsid w:val="000C1211"/>
    <w:rsid w:val="000C1A83"/>
    <w:rsid w:val="000D23FB"/>
    <w:rsid w:val="000D7577"/>
    <w:rsid w:val="000D7832"/>
    <w:rsid w:val="000E0268"/>
    <w:rsid w:val="000E0B3B"/>
    <w:rsid w:val="000E59DC"/>
    <w:rsid w:val="000E7AF5"/>
    <w:rsid w:val="000E7E56"/>
    <w:rsid w:val="000F04A8"/>
    <w:rsid w:val="000F1CB2"/>
    <w:rsid w:val="000F3044"/>
    <w:rsid w:val="000F4D45"/>
    <w:rsid w:val="000F7567"/>
    <w:rsid w:val="000F7E6D"/>
    <w:rsid w:val="001003D3"/>
    <w:rsid w:val="00101358"/>
    <w:rsid w:val="00102248"/>
    <w:rsid w:val="00105B40"/>
    <w:rsid w:val="001136E8"/>
    <w:rsid w:val="00123AC1"/>
    <w:rsid w:val="00125468"/>
    <w:rsid w:val="00127A77"/>
    <w:rsid w:val="001334BE"/>
    <w:rsid w:val="00135192"/>
    <w:rsid w:val="00137767"/>
    <w:rsid w:val="0014592A"/>
    <w:rsid w:val="00146C23"/>
    <w:rsid w:val="00146F08"/>
    <w:rsid w:val="00152440"/>
    <w:rsid w:val="00153433"/>
    <w:rsid w:val="00154B4A"/>
    <w:rsid w:val="00155254"/>
    <w:rsid w:val="00161345"/>
    <w:rsid w:val="00170791"/>
    <w:rsid w:val="00172BC8"/>
    <w:rsid w:val="00173534"/>
    <w:rsid w:val="0017716D"/>
    <w:rsid w:val="00177333"/>
    <w:rsid w:val="001800CE"/>
    <w:rsid w:val="001802D9"/>
    <w:rsid w:val="00182CB0"/>
    <w:rsid w:val="00182D4A"/>
    <w:rsid w:val="00185A5B"/>
    <w:rsid w:val="00187E4A"/>
    <w:rsid w:val="00193442"/>
    <w:rsid w:val="00197253"/>
    <w:rsid w:val="001A3A53"/>
    <w:rsid w:val="001A4029"/>
    <w:rsid w:val="001B2D4A"/>
    <w:rsid w:val="001B60A0"/>
    <w:rsid w:val="001B6FC7"/>
    <w:rsid w:val="001C049F"/>
    <w:rsid w:val="001C5503"/>
    <w:rsid w:val="001C6598"/>
    <w:rsid w:val="001C7C3A"/>
    <w:rsid w:val="001D29BF"/>
    <w:rsid w:val="001D67F6"/>
    <w:rsid w:val="001E003A"/>
    <w:rsid w:val="001E32DC"/>
    <w:rsid w:val="001E3699"/>
    <w:rsid w:val="001E4419"/>
    <w:rsid w:val="001F62BC"/>
    <w:rsid w:val="002074DA"/>
    <w:rsid w:val="00210BF0"/>
    <w:rsid w:val="002130C3"/>
    <w:rsid w:val="00213748"/>
    <w:rsid w:val="00226F19"/>
    <w:rsid w:val="00232BBA"/>
    <w:rsid w:val="002330DE"/>
    <w:rsid w:val="00233BE8"/>
    <w:rsid w:val="00234A85"/>
    <w:rsid w:val="002373AC"/>
    <w:rsid w:val="0024117E"/>
    <w:rsid w:val="00241B71"/>
    <w:rsid w:val="0024390B"/>
    <w:rsid w:val="00245314"/>
    <w:rsid w:val="00246BF0"/>
    <w:rsid w:val="0025019E"/>
    <w:rsid w:val="00250762"/>
    <w:rsid w:val="00252BCD"/>
    <w:rsid w:val="0025529D"/>
    <w:rsid w:val="00255C34"/>
    <w:rsid w:val="002565FB"/>
    <w:rsid w:val="00257777"/>
    <w:rsid w:val="00264766"/>
    <w:rsid w:val="00266251"/>
    <w:rsid w:val="00267F1F"/>
    <w:rsid w:val="002713D2"/>
    <w:rsid w:val="00271849"/>
    <w:rsid w:val="00272D99"/>
    <w:rsid w:val="00277F41"/>
    <w:rsid w:val="00281042"/>
    <w:rsid w:val="002814EE"/>
    <w:rsid w:val="0028488C"/>
    <w:rsid w:val="00284A11"/>
    <w:rsid w:val="00284B7A"/>
    <w:rsid w:val="00284E6D"/>
    <w:rsid w:val="00286110"/>
    <w:rsid w:val="00290B26"/>
    <w:rsid w:val="00290D51"/>
    <w:rsid w:val="002912AF"/>
    <w:rsid w:val="00293B22"/>
    <w:rsid w:val="00295356"/>
    <w:rsid w:val="00297B80"/>
    <w:rsid w:val="002A1CA1"/>
    <w:rsid w:val="002A2DB1"/>
    <w:rsid w:val="002A5730"/>
    <w:rsid w:val="002B1A47"/>
    <w:rsid w:val="002B1E4E"/>
    <w:rsid w:val="002B230B"/>
    <w:rsid w:val="002B4565"/>
    <w:rsid w:val="002C006B"/>
    <w:rsid w:val="002C0446"/>
    <w:rsid w:val="002C067E"/>
    <w:rsid w:val="002C2A05"/>
    <w:rsid w:val="002C4F31"/>
    <w:rsid w:val="002C53CF"/>
    <w:rsid w:val="002D0699"/>
    <w:rsid w:val="002D37E9"/>
    <w:rsid w:val="002D64B6"/>
    <w:rsid w:val="003000B1"/>
    <w:rsid w:val="00300D13"/>
    <w:rsid w:val="00303113"/>
    <w:rsid w:val="00317E8B"/>
    <w:rsid w:val="00322423"/>
    <w:rsid w:val="00327630"/>
    <w:rsid w:val="0032779E"/>
    <w:rsid w:val="0033089D"/>
    <w:rsid w:val="00330C33"/>
    <w:rsid w:val="00334F7E"/>
    <w:rsid w:val="00335CBC"/>
    <w:rsid w:val="00337D81"/>
    <w:rsid w:val="003405C2"/>
    <w:rsid w:val="00341942"/>
    <w:rsid w:val="00344811"/>
    <w:rsid w:val="00347433"/>
    <w:rsid w:val="00350086"/>
    <w:rsid w:val="00353329"/>
    <w:rsid w:val="00357C59"/>
    <w:rsid w:val="003612E6"/>
    <w:rsid w:val="00363C9A"/>
    <w:rsid w:val="0036756E"/>
    <w:rsid w:val="00372359"/>
    <w:rsid w:val="003808DA"/>
    <w:rsid w:val="00381263"/>
    <w:rsid w:val="00381E3C"/>
    <w:rsid w:val="0038423F"/>
    <w:rsid w:val="0039424A"/>
    <w:rsid w:val="00396EBF"/>
    <w:rsid w:val="003977F2"/>
    <w:rsid w:val="003B6C2B"/>
    <w:rsid w:val="003C358F"/>
    <w:rsid w:val="003C3FDA"/>
    <w:rsid w:val="003C4ACC"/>
    <w:rsid w:val="003C53F4"/>
    <w:rsid w:val="003D08AD"/>
    <w:rsid w:val="003D1B09"/>
    <w:rsid w:val="003D2C50"/>
    <w:rsid w:val="003D6DFD"/>
    <w:rsid w:val="003D741E"/>
    <w:rsid w:val="003E15B9"/>
    <w:rsid w:val="003E2EFD"/>
    <w:rsid w:val="003F6EFC"/>
    <w:rsid w:val="0040051E"/>
    <w:rsid w:val="004007F1"/>
    <w:rsid w:val="004012BC"/>
    <w:rsid w:val="0040545A"/>
    <w:rsid w:val="0041446E"/>
    <w:rsid w:val="00415207"/>
    <w:rsid w:val="004166BC"/>
    <w:rsid w:val="00420CF3"/>
    <w:rsid w:val="00435BCF"/>
    <w:rsid w:val="00441171"/>
    <w:rsid w:val="0044218D"/>
    <w:rsid w:val="00447B8A"/>
    <w:rsid w:val="004537D1"/>
    <w:rsid w:val="004538D0"/>
    <w:rsid w:val="0045791D"/>
    <w:rsid w:val="004618D3"/>
    <w:rsid w:val="00467D84"/>
    <w:rsid w:val="004708C6"/>
    <w:rsid w:val="00476724"/>
    <w:rsid w:val="00480204"/>
    <w:rsid w:val="00481441"/>
    <w:rsid w:val="004823BA"/>
    <w:rsid w:val="0048348A"/>
    <w:rsid w:val="00484EB1"/>
    <w:rsid w:val="0048674B"/>
    <w:rsid w:val="00494AF1"/>
    <w:rsid w:val="0049583B"/>
    <w:rsid w:val="00496A5C"/>
    <w:rsid w:val="00496B3C"/>
    <w:rsid w:val="00496E76"/>
    <w:rsid w:val="004A0170"/>
    <w:rsid w:val="004A0A9F"/>
    <w:rsid w:val="004A1164"/>
    <w:rsid w:val="004A1B21"/>
    <w:rsid w:val="004A2A73"/>
    <w:rsid w:val="004A4A83"/>
    <w:rsid w:val="004A5409"/>
    <w:rsid w:val="004B0868"/>
    <w:rsid w:val="004B2FD7"/>
    <w:rsid w:val="004C3789"/>
    <w:rsid w:val="004C4BB1"/>
    <w:rsid w:val="004C5ADD"/>
    <w:rsid w:val="004D52AC"/>
    <w:rsid w:val="004D5945"/>
    <w:rsid w:val="004D6300"/>
    <w:rsid w:val="004D7412"/>
    <w:rsid w:val="004E2F87"/>
    <w:rsid w:val="004E3924"/>
    <w:rsid w:val="004E61A7"/>
    <w:rsid w:val="004E750D"/>
    <w:rsid w:val="004F33EC"/>
    <w:rsid w:val="004F3B79"/>
    <w:rsid w:val="004F5237"/>
    <w:rsid w:val="005078AB"/>
    <w:rsid w:val="00514ECD"/>
    <w:rsid w:val="005213E7"/>
    <w:rsid w:val="00522EAD"/>
    <w:rsid w:val="0052467E"/>
    <w:rsid w:val="00526FC7"/>
    <w:rsid w:val="00530E7E"/>
    <w:rsid w:val="00535F67"/>
    <w:rsid w:val="00540070"/>
    <w:rsid w:val="0054018A"/>
    <w:rsid w:val="005406DA"/>
    <w:rsid w:val="00542BAF"/>
    <w:rsid w:val="00545411"/>
    <w:rsid w:val="00546FB9"/>
    <w:rsid w:val="0055102A"/>
    <w:rsid w:val="005610AC"/>
    <w:rsid w:val="00562B35"/>
    <w:rsid w:val="005631AA"/>
    <w:rsid w:val="00564C3F"/>
    <w:rsid w:val="00565EB1"/>
    <w:rsid w:val="00566D8E"/>
    <w:rsid w:val="00567420"/>
    <w:rsid w:val="005701CE"/>
    <w:rsid w:val="00571DCD"/>
    <w:rsid w:val="00572301"/>
    <w:rsid w:val="00573631"/>
    <w:rsid w:val="005754FD"/>
    <w:rsid w:val="00582669"/>
    <w:rsid w:val="00584263"/>
    <w:rsid w:val="00586292"/>
    <w:rsid w:val="005954E0"/>
    <w:rsid w:val="00596EE3"/>
    <w:rsid w:val="00597C88"/>
    <w:rsid w:val="005A2369"/>
    <w:rsid w:val="005A2D88"/>
    <w:rsid w:val="005A3F4A"/>
    <w:rsid w:val="005A40BA"/>
    <w:rsid w:val="005A6410"/>
    <w:rsid w:val="005A67F4"/>
    <w:rsid w:val="005A788C"/>
    <w:rsid w:val="005C00D0"/>
    <w:rsid w:val="005C0B31"/>
    <w:rsid w:val="005C5534"/>
    <w:rsid w:val="005C5E0C"/>
    <w:rsid w:val="005C6EEF"/>
    <w:rsid w:val="005D572F"/>
    <w:rsid w:val="005D5E97"/>
    <w:rsid w:val="005D70AD"/>
    <w:rsid w:val="005D7D9A"/>
    <w:rsid w:val="005E2B4D"/>
    <w:rsid w:val="005E2DDD"/>
    <w:rsid w:val="005E411C"/>
    <w:rsid w:val="005E784A"/>
    <w:rsid w:val="005F07D6"/>
    <w:rsid w:val="005F4F9A"/>
    <w:rsid w:val="005F6528"/>
    <w:rsid w:val="00600143"/>
    <w:rsid w:val="006062F3"/>
    <w:rsid w:val="00606DEE"/>
    <w:rsid w:val="00610388"/>
    <w:rsid w:val="00623535"/>
    <w:rsid w:val="0063140A"/>
    <w:rsid w:val="00643669"/>
    <w:rsid w:val="0064391C"/>
    <w:rsid w:val="0064587E"/>
    <w:rsid w:val="00651446"/>
    <w:rsid w:val="00653706"/>
    <w:rsid w:val="0066386E"/>
    <w:rsid w:val="00664C7C"/>
    <w:rsid w:val="00665506"/>
    <w:rsid w:val="00671194"/>
    <w:rsid w:val="006762CF"/>
    <w:rsid w:val="00677B3A"/>
    <w:rsid w:val="00680AF3"/>
    <w:rsid w:val="00682691"/>
    <w:rsid w:val="00685CCA"/>
    <w:rsid w:val="00691F2D"/>
    <w:rsid w:val="00692F5A"/>
    <w:rsid w:val="006A18AE"/>
    <w:rsid w:val="006A313F"/>
    <w:rsid w:val="006A387D"/>
    <w:rsid w:val="006A49BE"/>
    <w:rsid w:val="006B0E85"/>
    <w:rsid w:val="006B2260"/>
    <w:rsid w:val="006B61EA"/>
    <w:rsid w:val="006B7937"/>
    <w:rsid w:val="006C21D5"/>
    <w:rsid w:val="006C4F46"/>
    <w:rsid w:val="006D1A3E"/>
    <w:rsid w:val="006D7A34"/>
    <w:rsid w:val="006E5E45"/>
    <w:rsid w:val="006E71F9"/>
    <w:rsid w:val="006F470E"/>
    <w:rsid w:val="006F571F"/>
    <w:rsid w:val="0070511C"/>
    <w:rsid w:val="00706102"/>
    <w:rsid w:val="00712FBD"/>
    <w:rsid w:val="00713100"/>
    <w:rsid w:val="00713F63"/>
    <w:rsid w:val="00714365"/>
    <w:rsid w:val="00714E64"/>
    <w:rsid w:val="0071590A"/>
    <w:rsid w:val="00715A11"/>
    <w:rsid w:val="007166E9"/>
    <w:rsid w:val="007174EA"/>
    <w:rsid w:val="00724D29"/>
    <w:rsid w:val="00725404"/>
    <w:rsid w:val="00743CF2"/>
    <w:rsid w:val="007471CC"/>
    <w:rsid w:val="00754929"/>
    <w:rsid w:val="00754968"/>
    <w:rsid w:val="00755297"/>
    <w:rsid w:val="00755A8D"/>
    <w:rsid w:val="00757D0C"/>
    <w:rsid w:val="0076050D"/>
    <w:rsid w:val="00762D88"/>
    <w:rsid w:val="00762EE5"/>
    <w:rsid w:val="0076309E"/>
    <w:rsid w:val="00764D23"/>
    <w:rsid w:val="00776E62"/>
    <w:rsid w:val="007807D5"/>
    <w:rsid w:val="00782201"/>
    <w:rsid w:val="0078316D"/>
    <w:rsid w:val="00783A57"/>
    <w:rsid w:val="00784D36"/>
    <w:rsid w:val="007855E3"/>
    <w:rsid w:val="007923FB"/>
    <w:rsid w:val="007929B8"/>
    <w:rsid w:val="007946C0"/>
    <w:rsid w:val="00797866"/>
    <w:rsid w:val="007A0C40"/>
    <w:rsid w:val="007A0F38"/>
    <w:rsid w:val="007A16EB"/>
    <w:rsid w:val="007A2AD5"/>
    <w:rsid w:val="007A33EF"/>
    <w:rsid w:val="007A360F"/>
    <w:rsid w:val="007A527B"/>
    <w:rsid w:val="007A77BE"/>
    <w:rsid w:val="007B012A"/>
    <w:rsid w:val="007B0FD6"/>
    <w:rsid w:val="007B4D3B"/>
    <w:rsid w:val="007B6B70"/>
    <w:rsid w:val="007B7208"/>
    <w:rsid w:val="007C7BDB"/>
    <w:rsid w:val="007D0ED8"/>
    <w:rsid w:val="007D558E"/>
    <w:rsid w:val="007D5C9D"/>
    <w:rsid w:val="007D7855"/>
    <w:rsid w:val="007E1234"/>
    <w:rsid w:val="007E1A1B"/>
    <w:rsid w:val="007F1EEE"/>
    <w:rsid w:val="007F28BD"/>
    <w:rsid w:val="007F3E65"/>
    <w:rsid w:val="007F4E7A"/>
    <w:rsid w:val="007F5BAB"/>
    <w:rsid w:val="008110F7"/>
    <w:rsid w:val="00811B6C"/>
    <w:rsid w:val="00820AA6"/>
    <w:rsid w:val="00821003"/>
    <w:rsid w:val="00825720"/>
    <w:rsid w:val="0084060D"/>
    <w:rsid w:val="0084126B"/>
    <w:rsid w:val="008475DC"/>
    <w:rsid w:val="00847F67"/>
    <w:rsid w:val="00851AD2"/>
    <w:rsid w:val="00853A1B"/>
    <w:rsid w:val="0085639E"/>
    <w:rsid w:val="00861613"/>
    <w:rsid w:val="00861EEC"/>
    <w:rsid w:val="00862B9E"/>
    <w:rsid w:val="00864D2D"/>
    <w:rsid w:val="008655EB"/>
    <w:rsid w:val="008708F7"/>
    <w:rsid w:val="00871955"/>
    <w:rsid w:val="00875394"/>
    <w:rsid w:val="00876BD3"/>
    <w:rsid w:val="00882FA3"/>
    <w:rsid w:val="00885A54"/>
    <w:rsid w:val="00886095"/>
    <w:rsid w:val="008865BF"/>
    <w:rsid w:val="00892CBB"/>
    <w:rsid w:val="008A3420"/>
    <w:rsid w:val="008A6686"/>
    <w:rsid w:val="008A7C3D"/>
    <w:rsid w:val="008A7E1D"/>
    <w:rsid w:val="008B17E7"/>
    <w:rsid w:val="008B1F4B"/>
    <w:rsid w:val="008B3D0E"/>
    <w:rsid w:val="008B3D91"/>
    <w:rsid w:val="008C1646"/>
    <w:rsid w:val="008C29C3"/>
    <w:rsid w:val="008C336D"/>
    <w:rsid w:val="008C6EB6"/>
    <w:rsid w:val="008C7914"/>
    <w:rsid w:val="008D7E31"/>
    <w:rsid w:val="008E0E1D"/>
    <w:rsid w:val="008E2224"/>
    <w:rsid w:val="008E28F3"/>
    <w:rsid w:val="008F1C7A"/>
    <w:rsid w:val="008F2051"/>
    <w:rsid w:val="00904135"/>
    <w:rsid w:val="009047F5"/>
    <w:rsid w:val="0090489A"/>
    <w:rsid w:val="0090639A"/>
    <w:rsid w:val="00907604"/>
    <w:rsid w:val="00911BF1"/>
    <w:rsid w:val="00911D16"/>
    <w:rsid w:val="0091249C"/>
    <w:rsid w:val="009132D3"/>
    <w:rsid w:val="00915048"/>
    <w:rsid w:val="0091595B"/>
    <w:rsid w:val="00917285"/>
    <w:rsid w:val="0092315A"/>
    <w:rsid w:val="009246B3"/>
    <w:rsid w:val="00930765"/>
    <w:rsid w:val="00931AF3"/>
    <w:rsid w:val="0093254D"/>
    <w:rsid w:val="00932777"/>
    <w:rsid w:val="00933D50"/>
    <w:rsid w:val="00935BBE"/>
    <w:rsid w:val="00936499"/>
    <w:rsid w:val="0093697E"/>
    <w:rsid w:val="00946DDE"/>
    <w:rsid w:val="009514B7"/>
    <w:rsid w:val="00951897"/>
    <w:rsid w:val="009527F1"/>
    <w:rsid w:val="009535BE"/>
    <w:rsid w:val="0095397A"/>
    <w:rsid w:val="0095712F"/>
    <w:rsid w:val="009627BA"/>
    <w:rsid w:val="00963670"/>
    <w:rsid w:val="00964A1C"/>
    <w:rsid w:val="00967D0E"/>
    <w:rsid w:val="00976611"/>
    <w:rsid w:val="00977634"/>
    <w:rsid w:val="00982314"/>
    <w:rsid w:val="00985C04"/>
    <w:rsid w:val="00985CA6"/>
    <w:rsid w:val="009910B0"/>
    <w:rsid w:val="009979C2"/>
    <w:rsid w:val="00997CCF"/>
    <w:rsid w:val="009B28C7"/>
    <w:rsid w:val="009B47ED"/>
    <w:rsid w:val="009B7CBA"/>
    <w:rsid w:val="009C0E54"/>
    <w:rsid w:val="009C1DA9"/>
    <w:rsid w:val="009C216A"/>
    <w:rsid w:val="009C46DD"/>
    <w:rsid w:val="009D133C"/>
    <w:rsid w:val="009D3033"/>
    <w:rsid w:val="009D3671"/>
    <w:rsid w:val="009D6219"/>
    <w:rsid w:val="009D6604"/>
    <w:rsid w:val="009D799C"/>
    <w:rsid w:val="009F64B6"/>
    <w:rsid w:val="00A0703B"/>
    <w:rsid w:val="00A1194B"/>
    <w:rsid w:val="00A11B2B"/>
    <w:rsid w:val="00A16DD3"/>
    <w:rsid w:val="00A2091C"/>
    <w:rsid w:val="00A22702"/>
    <w:rsid w:val="00A26C6E"/>
    <w:rsid w:val="00A32DBF"/>
    <w:rsid w:val="00A3349E"/>
    <w:rsid w:val="00A3364B"/>
    <w:rsid w:val="00A359DE"/>
    <w:rsid w:val="00A41DA2"/>
    <w:rsid w:val="00A433E3"/>
    <w:rsid w:val="00A4598C"/>
    <w:rsid w:val="00A45A99"/>
    <w:rsid w:val="00A51E3C"/>
    <w:rsid w:val="00A538FB"/>
    <w:rsid w:val="00A5460B"/>
    <w:rsid w:val="00A55CF5"/>
    <w:rsid w:val="00A62643"/>
    <w:rsid w:val="00A63EA8"/>
    <w:rsid w:val="00A70B2D"/>
    <w:rsid w:val="00A71777"/>
    <w:rsid w:val="00A74D99"/>
    <w:rsid w:val="00A77819"/>
    <w:rsid w:val="00A81493"/>
    <w:rsid w:val="00A85B1E"/>
    <w:rsid w:val="00A85CA7"/>
    <w:rsid w:val="00A9164A"/>
    <w:rsid w:val="00A92674"/>
    <w:rsid w:val="00A930DA"/>
    <w:rsid w:val="00A93EED"/>
    <w:rsid w:val="00A9400B"/>
    <w:rsid w:val="00A952BA"/>
    <w:rsid w:val="00A95C5B"/>
    <w:rsid w:val="00A97007"/>
    <w:rsid w:val="00AA0720"/>
    <w:rsid w:val="00AA1484"/>
    <w:rsid w:val="00AA28E5"/>
    <w:rsid w:val="00AA4819"/>
    <w:rsid w:val="00AB0761"/>
    <w:rsid w:val="00AB0B8E"/>
    <w:rsid w:val="00AB0EDB"/>
    <w:rsid w:val="00AB28A7"/>
    <w:rsid w:val="00AD345F"/>
    <w:rsid w:val="00AD4358"/>
    <w:rsid w:val="00AD5EE1"/>
    <w:rsid w:val="00AD744C"/>
    <w:rsid w:val="00AE058D"/>
    <w:rsid w:val="00AE2EB1"/>
    <w:rsid w:val="00AF13E5"/>
    <w:rsid w:val="00AF2157"/>
    <w:rsid w:val="00AF546D"/>
    <w:rsid w:val="00AF5A02"/>
    <w:rsid w:val="00AF6AAC"/>
    <w:rsid w:val="00AF6BF0"/>
    <w:rsid w:val="00B078F7"/>
    <w:rsid w:val="00B11CB1"/>
    <w:rsid w:val="00B1559B"/>
    <w:rsid w:val="00B15CED"/>
    <w:rsid w:val="00B15E9C"/>
    <w:rsid w:val="00B16503"/>
    <w:rsid w:val="00B20174"/>
    <w:rsid w:val="00B20357"/>
    <w:rsid w:val="00B213DD"/>
    <w:rsid w:val="00B233B7"/>
    <w:rsid w:val="00B33BD5"/>
    <w:rsid w:val="00B341FF"/>
    <w:rsid w:val="00B374E8"/>
    <w:rsid w:val="00B46121"/>
    <w:rsid w:val="00B47116"/>
    <w:rsid w:val="00B56201"/>
    <w:rsid w:val="00B56399"/>
    <w:rsid w:val="00B6126B"/>
    <w:rsid w:val="00B64388"/>
    <w:rsid w:val="00B703C9"/>
    <w:rsid w:val="00B711AD"/>
    <w:rsid w:val="00B77F7B"/>
    <w:rsid w:val="00B8124E"/>
    <w:rsid w:val="00B81545"/>
    <w:rsid w:val="00B82420"/>
    <w:rsid w:val="00B829AA"/>
    <w:rsid w:val="00B83966"/>
    <w:rsid w:val="00B86B28"/>
    <w:rsid w:val="00B8784C"/>
    <w:rsid w:val="00BA7286"/>
    <w:rsid w:val="00BB1B02"/>
    <w:rsid w:val="00BB240F"/>
    <w:rsid w:val="00BB3E29"/>
    <w:rsid w:val="00BB4ADD"/>
    <w:rsid w:val="00BB6ED3"/>
    <w:rsid w:val="00BC1012"/>
    <w:rsid w:val="00BC3397"/>
    <w:rsid w:val="00BC35DE"/>
    <w:rsid w:val="00BC6205"/>
    <w:rsid w:val="00BC76EB"/>
    <w:rsid w:val="00BD080B"/>
    <w:rsid w:val="00BD5BEC"/>
    <w:rsid w:val="00BE03AF"/>
    <w:rsid w:val="00BE5919"/>
    <w:rsid w:val="00BF1B2C"/>
    <w:rsid w:val="00BF1B66"/>
    <w:rsid w:val="00BF22BF"/>
    <w:rsid w:val="00BF3994"/>
    <w:rsid w:val="00BF3ED9"/>
    <w:rsid w:val="00BF4D81"/>
    <w:rsid w:val="00C008F2"/>
    <w:rsid w:val="00C07096"/>
    <w:rsid w:val="00C10780"/>
    <w:rsid w:val="00C136ED"/>
    <w:rsid w:val="00C146CB"/>
    <w:rsid w:val="00C156C5"/>
    <w:rsid w:val="00C15AA7"/>
    <w:rsid w:val="00C246D2"/>
    <w:rsid w:val="00C26266"/>
    <w:rsid w:val="00C364D4"/>
    <w:rsid w:val="00C50C38"/>
    <w:rsid w:val="00C5352C"/>
    <w:rsid w:val="00C545CC"/>
    <w:rsid w:val="00C54DE6"/>
    <w:rsid w:val="00C55639"/>
    <w:rsid w:val="00C565F6"/>
    <w:rsid w:val="00C61219"/>
    <w:rsid w:val="00C7382A"/>
    <w:rsid w:val="00C8257A"/>
    <w:rsid w:val="00C84548"/>
    <w:rsid w:val="00C847C5"/>
    <w:rsid w:val="00C87D20"/>
    <w:rsid w:val="00C953F9"/>
    <w:rsid w:val="00C9776D"/>
    <w:rsid w:val="00C97B7C"/>
    <w:rsid w:val="00CA49F9"/>
    <w:rsid w:val="00CB15A3"/>
    <w:rsid w:val="00CB379E"/>
    <w:rsid w:val="00CB48BC"/>
    <w:rsid w:val="00CB77A6"/>
    <w:rsid w:val="00CC1B5B"/>
    <w:rsid w:val="00CC2057"/>
    <w:rsid w:val="00CC4F00"/>
    <w:rsid w:val="00CD03E9"/>
    <w:rsid w:val="00CD296A"/>
    <w:rsid w:val="00CD7822"/>
    <w:rsid w:val="00CE4AA3"/>
    <w:rsid w:val="00CE4BAE"/>
    <w:rsid w:val="00CE4D6F"/>
    <w:rsid w:val="00CE55FB"/>
    <w:rsid w:val="00CF04B5"/>
    <w:rsid w:val="00CF4530"/>
    <w:rsid w:val="00CF56A2"/>
    <w:rsid w:val="00CF6B66"/>
    <w:rsid w:val="00CF7330"/>
    <w:rsid w:val="00D0238D"/>
    <w:rsid w:val="00D02438"/>
    <w:rsid w:val="00D036D1"/>
    <w:rsid w:val="00D076A8"/>
    <w:rsid w:val="00D108DD"/>
    <w:rsid w:val="00D21488"/>
    <w:rsid w:val="00D234F8"/>
    <w:rsid w:val="00D3081F"/>
    <w:rsid w:val="00D34B4A"/>
    <w:rsid w:val="00D37009"/>
    <w:rsid w:val="00D53737"/>
    <w:rsid w:val="00D552D4"/>
    <w:rsid w:val="00D61219"/>
    <w:rsid w:val="00D62A3D"/>
    <w:rsid w:val="00D66369"/>
    <w:rsid w:val="00D73BFD"/>
    <w:rsid w:val="00D8378B"/>
    <w:rsid w:val="00D85633"/>
    <w:rsid w:val="00D9130C"/>
    <w:rsid w:val="00DA1058"/>
    <w:rsid w:val="00DA4C24"/>
    <w:rsid w:val="00DA4CFE"/>
    <w:rsid w:val="00DA663F"/>
    <w:rsid w:val="00DA6D08"/>
    <w:rsid w:val="00DB0C3C"/>
    <w:rsid w:val="00DB1109"/>
    <w:rsid w:val="00DB169B"/>
    <w:rsid w:val="00DB7071"/>
    <w:rsid w:val="00DC181D"/>
    <w:rsid w:val="00DC425A"/>
    <w:rsid w:val="00DC43DA"/>
    <w:rsid w:val="00DC71D4"/>
    <w:rsid w:val="00DC7CF8"/>
    <w:rsid w:val="00DD00C0"/>
    <w:rsid w:val="00DD06A8"/>
    <w:rsid w:val="00DD36CB"/>
    <w:rsid w:val="00DD3B87"/>
    <w:rsid w:val="00DE3A34"/>
    <w:rsid w:val="00DF1F50"/>
    <w:rsid w:val="00DF3B93"/>
    <w:rsid w:val="00DF3EA9"/>
    <w:rsid w:val="00DF42BE"/>
    <w:rsid w:val="00DF5A03"/>
    <w:rsid w:val="00DF5D2F"/>
    <w:rsid w:val="00E01D4E"/>
    <w:rsid w:val="00E10241"/>
    <w:rsid w:val="00E1141C"/>
    <w:rsid w:val="00E134B7"/>
    <w:rsid w:val="00E146B1"/>
    <w:rsid w:val="00E14E86"/>
    <w:rsid w:val="00E1511B"/>
    <w:rsid w:val="00E222A3"/>
    <w:rsid w:val="00E2456A"/>
    <w:rsid w:val="00E24587"/>
    <w:rsid w:val="00E27931"/>
    <w:rsid w:val="00E27B92"/>
    <w:rsid w:val="00E317F0"/>
    <w:rsid w:val="00E3220D"/>
    <w:rsid w:val="00E33053"/>
    <w:rsid w:val="00E36C26"/>
    <w:rsid w:val="00E371EC"/>
    <w:rsid w:val="00E4064F"/>
    <w:rsid w:val="00E45187"/>
    <w:rsid w:val="00E46257"/>
    <w:rsid w:val="00E73F8F"/>
    <w:rsid w:val="00E74199"/>
    <w:rsid w:val="00E7779C"/>
    <w:rsid w:val="00E802A6"/>
    <w:rsid w:val="00E82F58"/>
    <w:rsid w:val="00E940B3"/>
    <w:rsid w:val="00E953F7"/>
    <w:rsid w:val="00E97E95"/>
    <w:rsid w:val="00EA2310"/>
    <w:rsid w:val="00EA604F"/>
    <w:rsid w:val="00EA753D"/>
    <w:rsid w:val="00EA7F18"/>
    <w:rsid w:val="00EB3E57"/>
    <w:rsid w:val="00EB6715"/>
    <w:rsid w:val="00EC42F4"/>
    <w:rsid w:val="00EC55A3"/>
    <w:rsid w:val="00EC56D3"/>
    <w:rsid w:val="00EC787B"/>
    <w:rsid w:val="00ED1C42"/>
    <w:rsid w:val="00ED4157"/>
    <w:rsid w:val="00ED536F"/>
    <w:rsid w:val="00ED7A50"/>
    <w:rsid w:val="00EE0864"/>
    <w:rsid w:val="00EE6CD6"/>
    <w:rsid w:val="00EE7CE3"/>
    <w:rsid w:val="00EF2973"/>
    <w:rsid w:val="00EF2C46"/>
    <w:rsid w:val="00EF3668"/>
    <w:rsid w:val="00F01C76"/>
    <w:rsid w:val="00F1730D"/>
    <w:rsid w:val="00F17EAC"/>
    <w:rsid w:val="00F20DD5"/>
    <w:rsid w:val="00F22BBC"/>
    <w:rsid w:val="00F27323"/>
    <w:rsid w:val="00F273D3"/>
    <w:rsid w:val="00F3182A"/>
    <w:rsid w:val="00F31F6D"/>
    <w:rsid w:val="00F32490"/>
    <w:rsid w:val="00F3440E"/>
    <w:rsid w:val="00F37F4B"/>
    <w:rsid w:val="00F41F57"/>
    <w:rsid w:val="00F436AA"/>
    <w:rsid w:val="00F51961"/>
    <w:rsid w:val="00F521F9"/>
    <w:rsid w:val="00F5315B"/>
    <w:rsid w:val="00F53172"/>
    <w:rsid w:val="00F53E84"/>
    <w:rsid w:val="00F6455D"/>
    <w:rsid w:val="00F649F9"/>
    <w:rsid w:val="00F65CFD"/>
    <w:rsid w:val="00F6726C"/>
    <w:rsid w:val="00F70B49"/>
    <w:rsid w:val="00F75771"/>
    <w:rsid w:val="00F761C3"/>
    <w:rsid w:val="00F77C78"/>
    <w:rsid w:val="00F77E59"/>
    <w:rsid w:val="00F802B3"/>
    <w:rsid w:val="00F86E5F"/>
    <w:rsid w:val="00F87F34"/>
    <w:rsid w:val="00F96C97"/>
    <w:rsid w:val="00FA60EF"/>
    <w:rsid w:val="00FC07E5"/>
    <w:rsid w:val="00FC18C4"/>
    <w:rsid w:val="00FC2A1A"/>
    <w:rsid w:val="00FD0BC7"/>
    <w:rsid w:val="00FD321C"/>
    <w:rsid w:val="00FD7D49"/>
    <w:rsid w:val="00FE0031"/>
    <w:rsid w:val="00FE0099"/>
    <w:rsid w:val="00FE3234"/>
    <w:rsid w:val="00FE4D72"/>
    <w:rsid w:val="00FE5295"/>
    <w:rsid w:val="00FE7797"/>
    <w:rsid w:val="00FF3E75"/>
    <w:rsid w:val="00FF3F5D"/>
    <w:rsid w:val="00FF5041"/>
    <w:rsid w:val="00FF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7005"/>
    <w:rPr>
      <w:rFonts w:ascii="Arial" w:hAnsi="Arial"/>
      <w:b/>
    </w:rPr>
  </w:style>
  <w:style w:type="paragraph" w:styleId="Ttulo1">
    <w:name w:val="heading 1"/>
    <w:basedOn w:val="Normal"/>
    <w:next w:val="Normal"/>
    <w:qFormat/>
    <w:rsid w:val="003D6DFD"/>
    <w:pPr>
      <w:keepNext/>
      <w:jc w:val="both"/>
      <w:outlineLvl w:val="0"/>
    </w:pPr>
    <w:rPr>
      <w:rFonts w:ascii="Times New Roman" w:hAnsi="Times New Roman"/>
      <w:bCs/>
      <w:sz w:val="24"/>
      <w:szCs w:val="24"/>
    </w:rPr>
  </w:style>
  <w:style w:type="paragraph" w:styleId="Ttulo2">
    <w:name w:val="heading 2"/>
    <w:basedOn w:val="Normal"/>
    <w:link w:val="Ttulo2Char"/>
    <w:qFormat/>
    <w:rsid w:val="00ED536F"/>
    <w:pPr>
      <w:keepNext/>
      <w:spacing w:before="240" w:after="60"/>
      <w:outlineLvl w:val="1"/>
    </w:pPr>
    <w:rPr>
      <w:rFonts w:cs="Arial"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B7005"/>
    <w:pPr>
      <w:spacing w:after="120"/>
    </w:pPr>
  </w:style>
  <w:style w:type="paragraph" w:styleId="Ttulo">
    <w:name w:val="Title"/>
    <w:basedOn w:val="Normal"/>
    <w:qFormat/>
    <w:rsid w:val="000B7005"/>
    <w:pPr>
      <w:jc w:val="center"/>
    </w:pPr>
    <w:rPr>
      <w:rFonts w:cs="Arial"/>
      <w:b w:val="0"/>
      <w:bCs/>
    </w:rPr>
  </w:style>
  <w:style w:type="table" w:styleId="Tabelacomgrade">
    <w:name w:val="Table Grid"/>
    <w:basedOn w:val="Tabelanormal"/>
    <w:rsid w:val="004054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0B70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5E9C"/>
    <w:rPr>
      <w:rFonts w:ascii="Arial" w:hAnsi="Arial"/>
      <w:b/>
    </w:rPr>
  </w:style>
  <w:style w:type="paragraph" w:styleId="Rodap">
    <w:name w:val="footer"/>
    <w:basedOn w:val="Normal"/>
    <w:link w:val="RodapChar"/>
    <w:uiPriority w:val="99"/>
    <w:rsid w:val="000B70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5E9C"/>
    <w:rPr>
      <w:rFonts w:ascii="Arial" w:hAnsi="Arial"/>
      <w:b/>
    </w:rPr>
  </w:style>
  <w:style w:type="paragraph" w:styleId="Textodebalo">
    <w:name w:val="Balloon Text"/>
    <w:basedOn w:val="Normal"/>
    <w:link w:val="TextodebaloChar"/>
    <w:rsid w:val="00AF21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2157"/>
    <w:rPr>
      <w:rFonts w:ascii="Tahoma" w:hAnsi="Tahoma" w:cs="Tahoma"/>
      <w:b/>
      <w:sz w:val="16"/>
      <w:szCs w:val="16"/>
    </w:rPr>
  </w:style>
  <w:style w:type="character" w:styleId="Hyperlink">
    <w:name w:val="Hyperlink"/>
    <w:basedOn w:val="Fontepargpadro"/>
    <w:uiPriority w:val="99"/>
    <w:rsid w:val="00A85B1E"/>
    <w:rPr>
      <w:color w:val="0000FF"/>
      <w:u w:val="single"/>
    </w:rPr>
  </w:style>
  <w:style w:type="character" w:styleId="nfase">
    <w:name w:val="Emphasis"/>
    <w:basedOn w:val="Fontepargpadro"/>
    <w:qFormat/>
    <w:rsid w:val="00A85B1E"/>
    <w:rPr>
      <w:i/>
      <w:iCs/>
    </w:rPr>
  </w:style>
  <w:style w:type="paragraph" w:styleId="PargrafodaLista">
    <w:name w:val="List Paragraph"/>
    <w:basedOn w:val="Normal"/>
    <w:uiPriority w:val="34"/>
    <w:qFormat/>
    <w:rsid w:val="00712FBD"/>
    <w:pPr>
      <w:ind w:left="720"/>
    </w:pPr>
    <w:rPr>
      <w:rFonts w:ascii="Calibri" w:eastAsia="Calibri" w:hAnsi="Calibri"/>
      <w:b w:val="0"/>
      <w:sz w:val="22"/>
      <w:szCs w:val="22"/>
    </w:rPr>
  </w:style>
  <w:style w:type="paragraph" w:customStyle="1" w:styleId="yiv1529158921msonormal">
    <w:name w:val="yiv1529158921msonormal"/>
    <w:basedOn w:val="Normal"/>
    <w:rsid w:val="009C1DA9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styleId="NormalWeb">
    <w:name w:val="Normal (Web)"/>
    <w:basedOn w:val="Normal"/>
    <w:rsid w:val="007A527B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ED536F"/>
    <w:rPr>
      <w:rFonts w:ascii="Arial" w:hAnsi="Arial" w:cs="Arial"/>
      <w:b/>
      <w:bCs/>
      <w:i/>
      <w:iCs/>
      <w:sz w:val="28"/>
      <w:szCs w:val="28"/>
    </w:rPr>
  </w:style>
  <w:style w:type="paragraph" w:styleId="Reviso">
    <w:name w:val="Revision"/>
    <w:hidden/>
    <w:uiPriority w:val="99"/>
    <w:semiHidden/>
    <w:rsid w:val="002565FB"/>
    <w:rPr>
      <w:rFonts w:ascii="Arial" w:hAnsi="Arial"/>
      <w:b/>
    </w:rPr>
  </w:style>
  <w:style w:type="paragraph" w:styleId="Recuodecorpodetexto">
    <w:name w:val="Body Text Indent"/>
    <w:basedOn w:val="Normal"/>
    <w:link w:val="RecuodecorpodetextoChar"/>
    <w:rsid w:val="00D108D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108DD"/>
    <w:rPr>
      <w:rFonts w:ascii="Arial" w:hAnsi="Arial"/>
      <w:b/>
    </w:rPr>
  </w:style>
  <w:style w:type="character" w:styleId="Forte">
    <w:name w:val="Strong"/>
    <w:basedOn w:val="Fontepargpadro"/>
    <w:qFormat/>
    <w:rsid w:val="00D108DD"/>
    <w:rPr>
      <w:b/>
      <w:bCs/>
    </w:rPr>
  </w:style>
  <w:style w:type="character" w:customStyle="1" w:styleId="apple-style-span">
    <w:name w:val="apple-style-span"/>
    <w:basedOn w:val="Fontepargpadro"/>
    <w:rsid w:val="00F87F34"/>
  </w:style>
  <w:style w:type="paragraph" w:customStyle="1" w:styleId="Default">
    <w:name w:val="Default"/>
    <w:rsid w:val="0034194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7005"/>
    <w:rPr>
      <w:rFonts w:ascii="Arial" w:hAnsi="Arial"/>
      <w:b/>
    </w:rPr>
  </w:style>
  <w:style w:type="paragraph" w:styleId="Ttulo1">
    <w:name w:val="heading 1"/>
    <w:basedOn w:val="Normal"/>
    <w:next w:val="Normal"/>
    <w:qFormat/>
    <w:rsid w:val="003D6DFD"/>
    <w:pPr>
      <w:keepNext/>
      <w:jc w:val="both"/>
      <w:outlineLvl w:val="0"/>
    </w:pPr>
    <w:rPr>
      <w:rFonts w:ascii="Times New Roman" w:hAnsi="Times New Roman"/>
      <w:bCs/>
      <w:sz w:val="24"/>
      <w:szCs w:val="24"/>
    </w:rPr>
  </w:style>
  <w:style w:type="paragraph" w:styleId="Ttulo2">
    <w:name w:val="heading 2"/>
    <w:basedOn w:val="Normal"/>
    <w:link w:val="Ttulo2Char"/>
    <w:qFormat/>
    <w:rsid w:val="00ED536F"/>
    <w:pPr>
      <w:keepNext/>
      <w:spacing w:before="240" w:after="60"/>
      <w:outlineLvl w:val="1"/>
    </w:pPr>
    <w:rPr>
      <w:rFonts w:cs="Arial"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B7005"/>
    <w:pPr>
      <w:spacing w:after="120"/>
    </w:pPr>
  </w:style>
  <w:style w:type="paragraph" w:styleId="Ttulo">
    <w:name w:val="Title"/>
    <w:basedOn w:val="Normal"/>
    <w:qFormat/>
    <w:rsid w:val="000B7005"/>
    <w:pPr>
      <w:jc w:val="center"/>
    </w:pPr>
    <w:rPr>
      <w:rFonts w:cs="Arial"/>
      <w:b w:val="0"/>
      <w:bCs/>
    </w:rPr>
  </w:style>
  <w:style w:type="table" w:styleId="Tabelacomgrade">
    <w:name w:val="Table Grid"/>
    <w:basedOn w:val="Tabelanormal"/>
    <w:rsid w:val="004054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0B70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5E9C"/>
    <w:rPr>
      <w:rFonts w:ascii="Arial" w:hAnsi="Arial"/>
      <w:b/>
    </w:rPr>
  </w:style>
  <w:style w:type="paragraph" w:styleId="Rodap">
    <w:name w:val="footer"/>
    <w:basedOn w:val="Normal"/>
    <w:link w:val="RodapChar"/>
    <w:uiPriority w:val="99"/>
    <w:rsid w:val="000B70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5E9C"/>
    <w:rPr>
      <w:rFonts w:ascii="Arial" w:hAnsi="Arial"/>
      <w:b/>
    </w:rPr>
  </w:style>
  <w:style w:type="paragraph" w:styleId="Textodebalo">
    <w:name w:val="Balloon Text"/>
    <w:basedOn w:val="Normal"/>
    <w:link w:val="TextodebaloChar"/>
    <w:rsid w:val="00AF21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2157"/>
    <w:rPr>
      <w:rFonts w:ascii="Tahoma" w:hAnsi="Tahoma" w:cs="Tahoma"/>
      <w:b/>
      <w:sz w:val="16"/>
      <w:szCs w:val="16"/>
    </w:rPr>
  </w:style>
  <w:style w:type="character" w:styleId="Hyperlink">
    <w:name w:val="Hyperlink"/>
    <w:basedOn w:val="Fontepargpadro"/>
    <w:uiPriority w:val="99"/>
    <w:rsid w:val="00A85B1E"/>
    <w:rPr>
      <w:color w:val="0000FF"/>
      <w:u w:val="single"/>
    </w:rPr>
  </w:style>
  <w:style w:type="character" w:styleId="nfase">
    <w:name w:val="Emphasis"/>
    <w:basedOn w:val="Fontepargpadro"/>
    <w:qFormat/>
    <w:rsid w:val="00A85B1E"/>
    <w:rPr>
      <w:i/>
      <w:iCs/>
    </w:rPr>
  </w:style>
  <w:style w:type="paragraph" w:styleId="PargrafodaLista">
    <w:name w:val="List Paragraph"/>
    <w:basedOn w:val="Normal"/>
    <w:uiPriority w:val="34"/>
    <w:qFormat/>
    <w:rsid w:val="00712FBD"/>
    <w:pPr>
      <w:ind w:left="720"/>
    </w:pPr>
    <w:rPr>
      <w:rFonts w:ascii="Calibri" w:eastAsia="Calibri" w:hAnsi="Calibri"/>
      <w:b w:val="0"/>
      <w:sz w:val="22"/>
      <w:szCs w:val="22"/>
    </w:rPr>
  </w:style>
  <w:style w:type="paragraph" w:customStyle="1" w:styleId="yiv1529158921msonormal">
    <w:name w:val="yiv1529158921msonormal"/>
    <w:basedOn w:val="Normal"/>
    <w:rsid w:val="009C1DA9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styleId="NormalWeb">
    <w:name w:val="Normal (Web)"/>
    <w:basedOn w:val="Normal"/>
    <w:rsid w:val="007A527B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ED536F"/>
    <w:rPr>
      <w:rFonts w:ascii="Arial" w:hAnsi="Arial" w:cs="Arial"/>
      <w:b/>
      <w:bCs/>
      <w:i/>
      <w:iCs/>
      <w:sz w:val="28"/>
      <w:szCs w:val="28"/>
    </w:rPr>
  </w:style>
  <w:style w:type="paragraph" w:styleId="Reviso">
    <w:name w:val="Revision"/>
    <w:hidden/>
    <w:uiPriority w:val="99"/>
    <w:semiHidden/>
    <w:rsid w:val="002565FB"/>
    <w:rPr>
      <w:rFonts w:ascii="Arial" w:hAnsi="Arial"/>
      <w:b/>
    </w:rPr>
  </w:style>
  <w:style w:type="paragraph" w:styleId="Recuodecorpodetexto">
    <w:name w:val="Body Text Indent"/>
    <w:basedOn w:val="Normal"/>
    <w:link w:val="RecuodecorpodetextoChar"/>
    <w:rsid w:val="00D108D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108DD"/>
    <w:rPr>
      <w:rFonts w:ascii="Arial" w:hAnsi="Arial"/>
      <w:b/>
    </w:rPr>
  </w:style>
  <w:style w:type="character" w:styleId="Forte">
    <w:name w:val="Strong"/>
    <w:basedOn w:val="Fontepargpadro"/>
    <w:qFormat/>
    <w:rsid w:val="00D108DD"/>
    <w:rPr>
      <w:b/>
      <w:bCs/>
    </w:rPr>
  </w:style>
  <w:style w:type="character" w:customStyle="1" w:styleId="apple-style-span">
    <w:name w:val="apple-style-span"/>
    <w:basedOn w:val="Fontepargpadro"/>
    <w:rsid w:val="00F87F34"/>
  </w:style>
  <w:style w:type="paragraph" w:customStyle="1" w:styleId="Default">
    <w:name w:val="Default"/>
    <w:rsid w:val="0034194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esktop\SEBRAE%20PARAN&#193;\Laudos\ADRIANA%20BASS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4772A-032F-4A70-AA40-2FC0622CF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ADRIANA BASSO</Template>
  <TotalTime>0</TotalTime>
  <Pages>3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AVALIAÇÃO DO PERFIL PESSOAL</vt:lpstr>
    </vt:vector>
  </TitlesOfParts>
  <Company>Microsoft</Company>
  <LinksUpToDate>false</LinksUpToDate>
  <CharactersWithSpaces>1765</CharactersWithSpaces>
  <SharedDoc>false</SharedDoc>
  <HLinks>
    <vt:vector size="6" baseType="variant">
      <vt:variant>
        <vt:i4>65591</vt:i4>
      </vt:variant>
      <vt:variant>
        <vt:i4>0</vt:i4>
      </vt:variant>
      <vt:variant>
        <vt:i4>0</vt:i4>
      </vt:variant>
      <vt:variant>
        <vt:i4>5</vt:i4>
      </vt:variant>
      <vt:variant>
        <vt:lpwstr>mailto:sebraena@fapetec.org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 DO PERFIL PESSOAL</dc:title>
  <dc:creator>Admin</dc:creator>
  <cp:lastModifiedBy>Felipe Tarcio Bonazza Reis - Estagiário</cp:lastModifiedBy>
  <cp:revision>2</cp:revision>
  <cp:lastPrinted>2015-06-08T20:54:00Z</cp:lastPrinted>
  <dcterms:created xsi:type="dcterms:W3CDTF">2015-06-16T12:52:00Z</dcterms:created>
  <dcterms:modified xsi:type="dcterms:W3CDTF">2015-06-16T12:52:00Z</dcterms:modified>
</cp:coreProperties>
</file>